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03C58" w:rsidRPr="00064D2B" w:rsidTr="00BD35F0">
        <w:tc>
          <w:tcPr>
            <w:tcW w:w="10490" w:type="dxa"/>
          </w:tcPr>
          <w:p w:rsidR="00903C58" w:rsidRPr="00064D2B" w:rsidRDefault="00903C58" w:rsidP="00003438">
            <w:pPr>
              <w:jc w:val="center"/>
              <w:rPr>
                <w:sz w:val="36"/>
                <w:szCs w:val="36"/>
              </w:rPr>
            </w:pPr>
            <w:r w:rsidRPr="00064D2B">
              <w:rPr>
                <w:sz w:val="36"/>
                <w:szCs w:val="36"/>
              </w:rPr>
              <w:t>DOSSIER D’OPPORTUNITE</w:t>
            </w:r>
            <w:r w:rsidR="00BD35F0" w:rsidRPr="00064D2B">
              <w:rPr>
                <w:sz w:val="36"/>
                <w:szCs w:val="36"/>
              </w:rPr>
              <w:t xml:space="preserve"> </w:t>
            </w:r>
          </w:p>
        </w:tc>
      </w:tr>
    </w:tbl>
    <w:p w:rsidR="00D64CB9" w:rsidRDefault="00D64CB9" w:rsidP="00903C58">
      <w:pPr>
        <w:jc w:val="center"/>
        <w:rPr>
          <w:b/>
          <w:sz w:val="24"/>
          <w:szCs w:val="24"/>
        </w:rPr>
      </w:pPr>
    </w:p>
    <w:p w:rsidR="00903C58" w:rsidRPr="00064D2B" w:rsidRDefault="00903C58" w:rsidP="00903C58">
      <w:pPr>
        <w:jc w:val="center"/>
        <w:rPr>
          <w:b/>
          <w:sz w:val="24"/>
          <w:szCs w:val="24"/>
        </w:rPr>
      </w:pPr>
      <w:r w:rsidRPr="00064D2B">
        <w:rPr>
          <w:b/>
          <w:sz w:val="24"/>
          <w:szCs w:val="24"/>
        </w:rPr>
        <w:t xml:space="preserve">PRESENTATION </w:t>
      </w:r>
      <w:r w:rsidR="00D64CB9">
        <w:rPr>
          <w:b/>
          <w:sz w:val="24"/>
          <w:szCs w:val="24"/>
        </w:rPr>
        <w:t>DE LA STRUCTURE</w:t>
      </w:r>
    </w:p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903C58" w:rsidRPr="00064D2B" w:rsidTr="00DC3D67">
        <w:tc>
          <w:tcPr>
            <w:tcW w:w="10490" w:type="dxa"/>
            <w:gridSpan w:val="2"/>
            <w:shd w:val="clear" w:color="auto" w:fill="D6E3BC" w:themeFill="accent3" w:themeFillTint="66"/>
          </w:tcPr>
          <w:p w:rsidR="00903C58" w:rsidRPr="00064D2B" w:rsidRDefault="00903C58" w:rsidP="00903C58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PRESENTATION</w:t>
            </w:r>
          </w:p>
          <w:p w:rsidR="00903C58" w:rsidRPr="00064D2B" w:rsidRDefault="00903C58" w:rsidP="00903C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3C58" w:rsidRPr="00064D2B" w:rsidTr="00041FEC">
        <w:tc>
          <w:tcPr>
            <w:tcW w:w="4111" w:type="dxa"/>
          </w:tcPr>
          <w:p w:rsidR="00903C58" w:rsidRPr="00064D2B" w:rsidRDefault="0063486D" w:rsidP="0063486D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>N° de dossier</w:t>
            </w:r>
            <w:r w:rsidR="00D64CB9">
              <w:rPr>
                <w:b/>
                <w:color w:val="00B0F0"/>
                <w:sz w:val="24"/>
                <w:szCs w:val="24"/>
              </w:rPr>
              <w:t xml:space="preserve"> GSUB</w:t>
            </w:r>
          </w:p>
          <w:p w:rsidR="0063486D" w:rsidRPr="00064D2B" w:rsidRDefault="0063486D" w:rsidP="0063486D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03C58" w:rsidRPr="00064D2B" w:rsidRDefault="00903C58" w:rsidP="0063486D">
            <w:pPr>
              <w:rPr>
                <w:b/>
                <w:sz w:val="24"/>
                <w:szCs w:val="24"/>
              </w:rPr>
            </w:pPr>
          </w:p>
        </w:tc>
      </w:tr>
      <w:tr w:rsidR="00903C58" w:rsidRPr="00064D2B" w:rsidTr="00041FEC">
        <w:tc>
          <w:tcPr>
            <w:tcW w:w="4111" w:type="dxa"/>
          </w:tcPr>
          <w:p w:rsidR="00903C58" w:rsidRPr="00064D2B" w:rsidRDefault="0063486D" w:rsidP="0063486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Nom de l’association</w:t>
            </w:r>
          </w:p>
          <w:p w:rsidR="00903C58" w:rsidRPr="00064D2B" w:rsidRDefault="00903C58" w:rsidP="0063486D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03C58" w:rsidRPr="00064D2B" w:rsidRDefault="00903C58" w:rsidP="0063486D">
            <w:pPr>
              <w:rPr>
                <w:b/>
                <w:sz w:val="24"/>
                <w:szCs w:val="24"/>
              </w:rPr>
            </w:pPr>
          </w:p>
        </w:tc>
      </w:tr>
      <w:tr w:rsidR="00903C58" w:rsidRPr="00064D2B" w:rsidTr="00DC3D67">
        <w:tc>
          <w:tcPr>
            <w:tcW w:w="4111" w:type="dxa"/>
            <w:tcBorders>
              <w:bottom w:val="single" w:sz="4" w:space="0" w:color="auto"/>
            </w:tcBorders>
          </w:tcPr>
          <w:p w:rsidR="00903C58" w:rsidRPr="00064D2B" w:rsidRDefault="00AC5932" w:rsidP="0063486D">
            <w:pPr>
              <w:rPr>
                <w:b/>
                <w:color w:val="00B0F0"/>
                <w:sz w:val="20"/>
                <w:szCs w:val="20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Titre </w:t>
            </w:r>
            <w:r w:rsidR="0063486D" w:rsidRPr="00064D2B">
              <w:rPr>
                <w:b/>
                <w:color w:val="00B0F0"/>
                <w:sz w:val="24"/>
                <w:szCs w:val="24"/>
              </w:rPr>
              <w:t xml:space="preserve"> de l‘action</w:t>
            </w:r>
            <w:r w:rsidRPr="00064D2B">
              <w:rPr>
                <w:b/>
                <w:color w:val="00B0F0"/>
                <w:sz w:val="24"/>
                <w:szCs w:val="24"/>
              </w:rPr>
              <w:t xml:space="preserve"> </w:t>
            </w:r>
            <w:r w:rsidRPr="00064D2B">
              <w:rPr>
                <w:b/>
                <w:color w:val="00B0F0"/>
                <w:sz w:val="20"/>
                <w:szCs w:val="20"/>
              </w:rPr>
              <w:t xml:space="preserve">(tel </w:t>
            </w:r>
            <w:r w:rsidR="00975431" w:rsidRPr="00064D2B">
              <w:rPr>
                <w:b/>
                <w:color w:val="00B0F0"/>
                <w:sz w:val="20"/>
                <w:szCs w:val="20"/>
              </w:rPr>
              <w:t>qu’inscrit</w:t>
            </w:r>
            <w:r w:rsidRPr="00064D2B">
              <w:rPr>
                <w:b/>
                <w:color w:val="00B0F0"/>
                <w:sz w:val="20"/>
                <w:szCs w:val="20"/>
              </w:rPr>
              <w:t xml:space="preserve"> dans la convention précédente si renouvellement)</w:t>
            </w:r>
          </w:p>
          <w:p w:rsidR="00903C58" w:rsidRPr="00064D2B" w:rsidRDefault="00903C58" w:rsidP="00903C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03C58" w:rsidRPr="00064D2B" w:rsidRDefault="00003438" w:rsidP="00064A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Séjours sportifs éducatifs et culturels du Département env</w:t>
            </w:r>
            <w:r w:rsidR="00064A75">
              <w:rPr>
                <w:b/>
                <w:sz w:val="24"/>
                <w:szCs w:val="24"/>
              </w:rPr>
              <w:t>ers</w:t>
            </w:r>
            <w:r>
              <w:rPr>
                <w:b/>
                <w:sz w:val="24"/>
                <w:szCs w:val="24"/>
              </w:rPr>
              <w:t xml:space="preserve"> les collégiens</w:t>
            </w:r>
          </w:p>
        </w:tc>
      </w:tr>
      <w:tr w:rsidR="00AC5932" w:rsidRPr="00064D2B" w:rsidTr="00DC3D67">
        <w:tc>
          <w:tcPr>
            <w:tcW w:w="4111" w:type="dxa"/>
            <w:tcBorders>
              <w:bottom w:val="single" w:sz="4" w:space="0" w:color="auto"/>
            </w:tcBorders>
          </w:tcPr>
          <w:p w:rsidR="00AC5932" w:rsidRPr="00064D2B" w:rsidRDefault="00AC5932" w:rsidP="0063486D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Objet de l’action </w:t>
            </w:r>
          </w:p>
          <w:p w:rsidR="00AC5932" w:rsidRPr="00064D2B" w:rsidRDefault="00AC5932" w:rsidP="0063486D">
            <w:pPr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5932" w:rsidRPr="00064D2B" w:rsidRDefault="00AC5932" w:rsidP="005A5471">
            <w:pPr>
              <w:tabs>
                <w:tab w:val="left" w:pos="851"/>
                <w:tab w:val="right" w:leader="dot" w:pos="9214"/>
              </w:tabs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03C58" w:rsidRPr="00064D2B" w:rsidTr="00DC3D67">
        <w:tc>
          <w:tcPr>
            <w:tcW w:w="10490" w:type="dxa"/>
            <w:gridSpan w:val="2"/>
            <w:shd w:val="clear" w:color="auto" w:fill="D6E3BC" w:themeFill="accent3" w:themeFillTint="66"/>
          </w:tcPr>
          <w:p w:rsidR="00903C58" w:rsidRPr="00064D2B" w:rsidRDefault="00903C58" w:rsidP="00903C58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COORDONNEES</w:t>
            </w:r>
            <w:r w:rsidR="00AC5932" w:rsidRPr="00064D2B">
              <w:rPr>
                <w:sz w:val="24"/>
                <w:szCs w:val="24"/>
              </w:rPr>
              <w:t xml:space="preserve"> DE LA STRUCTURE</w:t>
            </w:r>
          </w:p>
          <w:p w:rsidR="00903C58" w:rsidRPr="00064D2B" w:rsidRDefault="00903C58" w:rsidP="00903C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5431" w:rsidRPr="00064D2B" w:rsidTr="00041FEC">
        <w:tc>
          <w:tcPr>
            <w:tcW w:w="4111" w:type="dxa"/>
          </w:tcPr>
          <w:p w:rsidR="00975431" w:rsidRPr="00064D2B" w:rsidRDefault="00975431" w:rsidP="0063486D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t>Responsable opérationnel de l’action au sein de la structure</w:t>
            </w:r>
          </w:p>
        </w:tc>
        <w:tc>
          <w:tcPr>
            <w:tcW w:w="6379" w:type="dxa"/>
          </w:tcPr>
          <w:p w:rsidR="00975431" w:rsidRDefault="00975431" w:rsidP="0063486D">
            <w:pPr>
              <w:rPr>
                <w:b/>
                <w:sz w:val="24"/>
                <w:szCs w:val="24"/>
              </w:rPr>
            </w:pPr>
          </w:p>
          <w:p w:rsidR="00003438" w:rsidRPr="00064D2B" w:rsidRDefault="00003438" w:rsidP="0063486D">
            <w:pPr>
              <w:rPr>
                <w:b/>
                <w:sz w:val="24"/>
                <w:szCs w:val="24"/>
              </w:rPr>
            </w:pPr>
          </w:p>
        </w:tc>
      </w:tr>
      <w:tr w:rsidR="00903C58" w:rsidRPr="00064D2B" w:rsidTr="00041FEC">
        <w:tc>
          <w:tcPr>
            <w:tcW w:w="4111" w:type="dxa"/>
          </w:tcPr>
          <w:p w:rsidR="00903C58" w:rsidRPr="00064D2B" w:rsidRDefault="0063486D" w:rsidP="0063486D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>Adresse</w:t>
            </w:r>
            <w:r w:rsidR="00975431" w:rsidRPr="00064D2B">
              <w:rPr>
                <w:b/>
                <w:color w:val="00B0F0"/>
                <w:sz w:val="24"/>
                <w:szCs w:val="24"/>
              </w:rPr>
              <w:t xml:space="preserve"> à jour du siège social</w:t>
            </w:r>
          </w:p>
          <w:p w:rsidR="00903C58" w:rsidRPr="00064D2B" w:rsidRDefault="00903C58" w:rsidP="00903C58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</w:tcPr>
          <w:p w:rsidR="00903C58" w:rsidRPr="00064D2B" w:rsidRDefault="00903C58" w:rsidP="00064A75">
            <w:pPr>
              <w:rPr>
                <w:b/>
                <w:sz w:val="24"/>
                <w:szCs w:val="24"/>
              </w:rPr>
            </w:pPr>
          </w:p>
        </w:tc>
      </w:tr>
      <w:tr w:rsidR="00903C58" w:rsidRPr="00064D2B" w:rsidTr="00041FEC">
        <w:tc>
          <w:tcPr>
            <w:tcW w:w="4111" w:type="dxa"/>
          </w:tcPr>
          <w:p w:rsidR="00903C58" w:rsidRPr="00064D2B" w:rsidRDefault="0063486D" w:rsidP="00975431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N° de téléphone</w:t>
            </w:r>
            <w:r w:rsidR="00975431" w:rsidRPr="00064D2B">
              <w:rPr>
                <w:sz w:val="24"/>
                <w:szCs w:val="24"/>
              </w:rPr>
              <w:t xml:space="preserve"> et mail du responsable opérationnel de l’action</w:t>
            </w:r>
          </w:p>
        </w:tc>
        <w:tc>
          <w:tcPr>
            <w:tcW w:w="6379" w:type="dxa"/>
          </w:tcPr>
          <w:p w:rsidR="00903C58" w:rsidRPr="00064D2B" w:rsidRDefault="00903C58" w:rsidP="0063486D">
            <w:pPr>
              <w:rPr>
                <w:b/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INFORMATIONS SUR LA STRUCTURE</w:t>
            </w:r>
          </w:p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BD35F0" w:rsidRPr="00064D2B" w:rsidTr="0069620D">
        <w:tc>
          <w:tcPr>
            <w:tcW w:w="4111" w:type="dxa"/>
            <w:shd w:val="clear" w:color="auto" w:fill="FFFFFF" w:themeFill="background1"/>
          </w:tcPr>
          <w:p w:rsidR="00BD35F0" w:rsidRPr="00F10E1C" w:rsidRDefault="00BD35F0" w:rsidP="0069620D">
            <w:pPr>
              <w:rPr>
                <w:b/>
                <w:color w:val="00B0F0"/>
                <w:sz w:val="24"/>
                <w:szCs w:val="24"/>
              </w:rPr>
            </w:pPr>
            <w:r w:rsidRPr="00F10E1C">
              <w:rPr>
                <w:b/>
                <w:color w:val="00B0F0"/>
                <w:sz w:val="24"/>
                <w:szCs w:val="24"/>
              </w:rPr>
              <w:t>Statut</w:t>
            </w:r>
          </w:p>
          <w:p w:rsidR="00BD35F0" w:rsidRPr="00064D2B" w:rsidRDefault="00BD35F0" w:rsidP="0069620D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D35F0" w:rsidRPr="00064D2B" w:rsidRDefault="00BD35F0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Objet social</w:t>
            </w:r>
          </w:p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9620D" w:rsidRPr="00601638" w:rsidRDefault="0069620D" w:rsidP="0060163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Date de création</w:t>
            </w:r>
          </w:p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9620D" w:rsidRPr="00D36F9A" w:rsidRDefault="0069620D" w:rsidP="00D36F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>Nom du Président</w:t>
            </w:r>
            <w:r w:rsidR="00975431" w:rsidRPr="00064D2B">
              <w:rPr>
                <w:b/>
                <w:color w:val="00B0F0"/>
                <w:sz w:val="24"/>
                <w:szCs w:val="24"/>
              </w:rPr>
              <w:t xml:space="preserve"> à jour</w:t>
            </w:r>
          </w:p>
          <w:p w:rsidR="0069620D" w:rsidRPr="00064D2B" w:rsidRDefault="0069620D" w:rsidP="0069620D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Nom du Directeur</w:t>
            </w:r>
          </w:p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Nombre de membres du conseil d’administration</w:t>
            </w: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705EB1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 xml:space="preserve">Nombre de salariés </w:t>
            </w:r>
          </w:p>
        </w:tc>
        <w:tc>
          <w:tcPr>
            <w:tcW w:w="6379" w:type="dxa"/>
            <w:shd w:val="clear" w:color="auto" w:fill="FFFFFF" w:themeFill="background1"/>
          </w:tcPr>
          <w:p w:rsidR="0069620D" w:rsidRDefault="0069620D" w:rsidP="0069620D">
            <w:pPr>
              <w:jc w:val="center"/>
              <w:rPr>
                <w:sz w:val="24"/>
                <w:szCs w:val="24"/>
              </w:rPr>
            </w:pPr>
          </w:p>
          <w:p w:rsidR="00D64CB9" w:rsidRPr="00064D2B" w:rsidRDefault="00D64CB9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Y’a-t-il des bénévoles au sein de la structure ?</w:t>
            </w: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 xml:space="preserve">    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 xml:space="preserve">OUI                                     </w:t>
            </w:r>
            <w:r w:rsidR="00064A75"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4A75" w:rsidRPr="00064D2B">
              <w:instrText xml:space="preserve"> FORMCHECKBOX </w:instrText>
            </w:r>
            <w:r w:rsidR="00781BC4">
              <w:fldChar w:fldCharType="separate"/>
            </w:r>
            <w:r w:rsidR="00064A75" w:rsidRPr="00064D2B">
              <w:fldChar w:fldCharType="end"/>
            </w:r>
            <w:r w:rsidR="00064A75">
              <w:rPr>
                <w:sz w:val="24"/>
                <w:szCs w:val="24"/>
              </w:rPr>
              <w:t>NON</w:t>
            </w: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Autre(s) action(s) portée(s) par la structure financée(s) par le CD13</w:t>
            </w: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tabs>
                <w:tab w:val="left" w:pos="2745"/>
              </w:tabs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Activités portées par la structure</w:t>
            </w: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  <w:p w:rsidR="0069620D" w:rsidRPr="00064D2B" w:rsidRDefault="0069620D" w:rsidP="00064A75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Taux de dépendance (part des subventions CD13 sur le budget global)</w:t>
            </w:r>
          </w:p>
        </w:tc>
        <w:tc>
          <w:tcPr>
            <w:tcW w:w="6379" w:type="dxa"/>
            <w:shd w:val="clear" w:color="auto" w:fill="FFFFFF" w:themeFill="background1"/>
          </w:tcPr>
          <w:p w:rsidR="0069620D" w:rsidRDefault="0069620D" w:rsidP="0069620D">
            <w:pPr>
              <w:jc w:val="center"/>
              <w:rPr>
                <w:sz w:val="24"/>
                <w:szCs w:val="24"/>
              </w:rPr>
            </w:pPr>
          </w:p>
          <w:p w:rsidR="00D64CB9" w:rsidRDefault="00D64CB9" w:rsidP="0069620D">
            <w:pPr>
              <w:jc w:val="center"/>
              <w:rPr>
                <w:sz w:val="24"/>
                <w:szCs w:val="24"/>
              </w:rPr>
            </w:pPr>
          </w:p>
          <w:p w:rsidR="00D64CB9" w:rsidRPr="00064D2B" w:rsidRDefault="00D64CB9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D64CB9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Depuis quelle année la structure est-</w:t>
            </w:r>
          </w:p>
          <w:p w:rsidR="0069620D" w:rsidRPr="00064D2B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elle financée par le CD13 ?</w:t>
            </w:r>
          </w:p>
          <w:p w:rsidR="0069620D" w:rsidRPr="00064D2B" w:rsidRDefault="0069620D" w:rsidP="0069620D">
            <w:pPr>
              <w:tabs>
                <w:tab w:val="left" w:pos="274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</w:tr>
      <w:tr w:rsidR="0069620D" w:rsidRPr="00064D2B" w:rsidTr="0069620D">
        <w:tc>
          <w:tcPr>
            <w:tcW w:w="4111" w:type="dxa"/>
            <w:shd w:val="clear" w:color="auto" w:fill="FFFFFF" w:themeFill="background1"/>
          </w:tcPr>
          <w:p w:rsidR="0069620D" w:rsidRPr="00064D2B" w:rsidRDefault="0069620D" w:rsidP="0069620D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Nombre d’adhérents</w:t>
            </w:r>
          </w:p>
          <w:p w:rsidR="0069620D" w:rsidRPr="00064D2B" w:rsidRDefault="0069620D" w:rsidP="0069620D">
            <w:pPr>
              <w:tabs>
                <w:tab w:val="left" w:pos="2745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69620D" w:rsidRPr="00064D2B" w:rsidRDefault="0069620D" w:rsidP="006962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7C52" w:rsidRPr="00064D2B" w:rsidRDefault="00B87C52">
      <w:pPr>
        <w:rPr>
          <w:b/>
          <w:sz w:val="24"/>
          <w:szCs w:val="24"/>
        </w:rPr>
      </w:pPr>
    </w:p>
    <w:p w:rsidR="00D64CB9" w:rsidRDefault="00D64CB9" w:rsidP="00764839">
      <w:pPr>
        <w:jc w:val="center"/>
        <w:rPr>
          <w:b/>
          <w:sz w:val="24"/>
          <w:szCs w:val="24"/>
        </w:rPr>
      </w:pPr>
    </w:p>
    <w:p w:rsidR="0063486D" w:rsidRPr="00064D2B" w:rsidRDefault="00B87C52" w:rsidP="00764839">
      <w:pPr>
        <w:jc w:val="center"/>
        <w:rPr>
          <w:b/>
          <w:sz w:val="24"/>
          <w:szCs w:val="24"/>
        </w:rPr>
      </w:pPr>
      <w:r w:rsidRPr="00064D2B">
        <w:rPr>
          <w:b/>
          <w:sz w:val="24"/>
          <w:szCs w:val="24"/>
        </w:rPr>
        <w:t>PRESENTATION DU PROJET</w:t>
      </w:r>
      <w:r w:rsidR="00064A75">
        <w:rPr>
          <w:b/>
          <w:sz w:val="24"/>
          <w:szCs w:val="24"/>
        </w:rPr>
        <w:t xml:space="preserve"> ANNUEL</w:t>
      </w:r>
    </w:p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B87C52" w:rsidRPr="00064D2B" w:rsidTr="00764839">
        <w:tc>
          <w:tcPr>
            <w:tcW w:w="10490" w:type="dxa"/>
            <w:gridSpan w:val="2"/>
            <w:shd w:val="clear" w:color="auto" w:fill="D6E3BC" w:themeFill="accent3" w:themeFillTint="66"/>
          </w:tcPr>
          <w:p w:rsidR="00B87C52" w:rsidRPr="00064D2B" w:rsidRDefault="00B87C52" w:rsidP="00B87C52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NATURE DU PROJET</w:t>
            </w:r>
          </w:p>
          <w:p w:rsidR="00B87C52" w:rsidRPr="00064D2B" w:rsidRDefault="00B87C52">
            <w:pPr>
              <w:rPr>
                <w:sz w:val="24"/>
                <w:szCs w:val="24"/>
              </w:rPr>
            </w:pPr>
          </w:p>
        </w:tc>
      </w:tr>
      <w:tr w:rsidR="00B87C52" w:rsidRPr="00064D2B" w:rsidTr="00764839">
        <w:tc>
          <w:tcPr>
            <w:tcW w:w="4111" w:type="dxa"/>
          </w:tcPr>
          <w:p w:rsidR="00B87C52" w:rsidRPr="00064D2B" w:rsidRDefault="00064A75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Nouvelle candidature </w:t>
            </w:r>
          </w:p>
          <w:p w:rsidR="00B87C52" w:rsidRPr="00064D2B" w:rsidRDefault="00B87C5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7C52" w:rsidRPr="00064D2B" w:rsidRDefault="003F42A7" w:rsidP="00064A75">
            <w:pPr>
              <w:rPr>
                <w:sz w:val="24"/>
                <w:szCs w:val="24"/>
              </w:rPr>
            </w:pPr>
            <w:r w:rsidRPr="00064D2B">
              <w:rPr>
                <w:b/>
                <w:color w:val="7030A0"/>
                <w:sz w:val="24"/>
                <w:szCs w:val="24"/>
              </w:rPr>
              <w:t xml:space="preserve">        </w:t>
            </w:r>
            <w:r w:rsidR="00064A75" w:rsidRPr="00064D2B">
              <w:rPr>
                <w:b/>
                <w:sz w:val="24"/>
                <w:szCs w:val="24"/>
              </w:rPr>
              <w:t xml:space="preserve">        </w:t>
            </w:r>
            <w:r w:rsidR="00064A75"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4A75" w:rsidRPr="00064D2B">
              <w:instrText xml:space="preserve"> FORMCHECKBOX </w:instrText>
            </w:r>
            <w:r w:rsidR="00781BC4">
              <w:fldChar w:fldCharType="separate"/>
            </w:r>
            <w:r w:rsidR="00064A75" w:rsidRPr="00064D2B">
              <w:fldChar w:fldCharType="end"/>
            </w:r>
            <w:r w:rsidR="00064A75" w:rsidRPr="00064D2B">
              <w:rPr>
                <w:sz w:val="24"/>
                <w:szCs w:val="24"/>
              </w:rPr>
              <w:t xml:space="preserve">OUI                                     </w:t>
            </w:r>
            <w:r w:rsidR="00064A75"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64A75" w:rsidRPr="00064D2B">
              <w:instrText xml:space="preserve"> FORMCHECKBOX </w:instrText>
            </w:r>
            <w:r w:rsidR="00781BC4">
              <w:fldChar w:fldCharType="separate"/>
            </w:r>
            <w:r w:rsidR="00064A75" w:rsidRPr="00064D2B">
              <w:fldChar w:fldCharType="end"/>
            </w:r>
            <w:r w:rsidR="00064A75">
              <w:rPr>
                <w:sz w:val="24"/>
                <w:szCs w:val="24"/>
              </w:rPr>
              <w:t>NON</w:t>
            </w:r>
          </w:p>
        </w:tc>
      </w:tr>
      <w:tr w:rsidR="00B87C52" w:rsidRPr="00064D2B" w:rsidTr="00764839">
        <w:tc>
          <w:tcPr>
            <w:tcW w:w="4111" w:type="dxa"/>
          </w:tcPr>
          <w:p w:rsidR="00B87C52" w:rsidRPr="00064D2B" w:rsidRDefault="00B87C52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Si non, action financée depuis :</w:t>
            </w:r>
          </w:p>
          <w:p w:rsidR="00B87C52" w:rsidRPr="00064D2B" w:rsidRDefault="00B87C5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7C52" w:rsidRPr="00064D2B" w:rsidRDefault="00B87C52">
            <w:pPr>
              <w:rPr>
                <w:sz w:val="24"/>
                <w:szCs w:val="24"/>
              </w:rPr>
            </w:pPr>
          </w:p>
        </w:tc>
      </w:tr>
      <w:tr w:rsidR="00B87C52" w:rsidRPr="00064D2B" w:rsidTr="00764839">
        <w:tc>
          <w:tcPr>
            <w:tcW w:w="4111" w:type="dxa"/>
          </w:tcPr>
          <w:p w:rsidR="00B87C52" w:rsidRPr="00064D2B" w:rsidRDefault="00064A75">
            <w:pPr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Période proposée</w:t>
            </w:r>
          </w:p>
        </w:tc>
        <w:tc>
          <w:tcPr>
            <w:tcW w:w="6379" w:type="dxa"/>
          </w:tcPr>
          <w:p w:rsidR="00B87C52" w:rsidRDefault="00064A75" w:rsidP="00064A75">
            <w:pPr>
              <w:rPr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 xml:space="preserve">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>
              <w:rPr>
                <w:sz w:val="24"/>
                <w:szCs w:val="24"/>
              </w:rPr>
              <w:t xml:space="preserve">hiver                  </w:t>
            </w:r>
            <w:r w:rsidRPr="00064D2B">
              <w:rPr>
                <w:sz w:val="24"/>
                <w:szCs w:val="24"/>
              </w:rPr>
              <w:t xml:space="preserve">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>
              <w:rPr>
                <w:sz w:val="24"/>
                <w:szCs w:val="24"/>
              </w:rPr>
              <w:t xml:space="preserve">printemps        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>
              <w:rPr>
                <w:sz w:val="24"/>
                <w:szCs w:val="24"/>
              </w:rPr>
              <w:t>été</w:t>
            </w:r>
          </w:p>
          <w:p w:rsidR="00064A75" w:rsidRPr="00064D2B" w:rsidRDefault="00064A75" w:rsidP="00064A75">
            <w:pPr>
              <w:rPr>
                <w:sz w:val="24"/>
                <w:szCs w:val="24"/>
              </w:rPr>
            </w:pPr>
          </w:p>
        </w:tc>
      </w:tr>
      <w:tr w:rsidR="00B87C52" w:rsidRPr="00064D2B" w:rsidTr="00764839">
        <w:tc>
          <w:tcPr>
            <w:tcW w:w="4111" w:type="dxa"/>
          </w:tcPr>
          <w:p w:rsidR="00B87C52" w:rsidRPr="00064D2B" w:rsidRDefault="00B87C52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Profil du public</w:t>
            </w:r>
          </w:p>
          <w:p w:rsidR="00B87C52" w:rsidRPr="00064D2B" w:rsidRDefault="00B87C5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B87C52" w:rsidRPr="00064D2B" w:rsidRDefault="00064A75" w:rsidP="00064A75">
            <w:pPr>
              <w:rPr>
                <w:sz w:val="24"/>
                <w:szCs w:val="24"/>
              </w:rPr>
            </w:pPr>
            <w:r w:rsidRPr="00064D2B">
              <w:rPr>
                <w:b/>
                <w:color w:val="7030A0"/>
                <w:sz w:val="24"/>
                <w:szCs w:val="24"/>
              </w:rPr>
              <w:t xml:space="preserve">        </w:t>
            </w:r>
            <w:r w:rsidRPr="00064D2B">
              <w:rPr>
                <w:b/>
                <w:sz w:val="24"/>
                <w:szCs w:val="24"/>
              </w:rPr>
              <w:t xml:space="preserve">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>
              <w:rPr>
                <w:sz w:val="24"/>
                <w:szCs w:val="24"/>
              </w:rPr>
              <w:t>tout public</w:t>
            </w:r>
            <w:r w:rsidRPr="00064D2B">
              <w:rPr>
                <w:sz w:val="24"/>
                <w:szCs w:val="24"/>
              </w:rPr>
              <w:t xml:space="preserve">                          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>
              <w:rPr>
                <w:sz w:val="24"/>
                <w:szCs w:val="24"/>
              </w:rPr>
              <w:t>handicap</w:t>
            </w:r>
          </w:p>
        </w:tc>
      </w:tr>
      <w:tr w:rsidR="00B87C52" w:rsidRPr="00064D2B" w:rsidTr="00764839">
        <w:tc>
          <w:tcPr>
            <w:tcW w:w="4111" w:type="dxa"/>
          </w:tcPr>
          <w:p w:rsidR="00B87C52" w:rsidRPr="00064D2B" w:rsidRDefault="00B87C52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Nombre total de </w:t>
            </w:r>
            <w:r w:rsidR="00064A75">
              <w:rPr>
                <w:b/>
                <w:color w:val="00B0F0"/>
                <w:sz w:val="24"/>
                <w:szCs w:val="24"/>
              </w:rPr>
              <w:t>séjours proposés</w:t>
            </w:r>
          </w:p>
          <w:p w:rsidR="00B87C52" w:rsidRPr="00064D2B" w:rsidRDefault="00B87C52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87C52" w:rsidRPr="00064D2B" w:rsidRDefault="00B87C52">
            <w:pPr>
              <w:rPr>
                <w:sz w:val="24"/>
                <w:szCs w:val="24"/>
              </w:rPr>
            </w:pPr>
          </w:p>
        </w:tc>
      </w:tr>
      <w:tr w:rsidR="00B87C52" w:rsidRPr="00064D2B" w:rsidTr="00764839">
        <w:tc>
          <w:tcPr>
            <w:tcW w:w="4111" w:type="dxa"/>
          </w:tcPr>
          <w:p w:rsidR="00B87C52" w:rsidRPr="00064D2B" w:rsidRDefault="00B87C52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Nombre </w:t>
            </w:r>
            <w:r w:rsidR="00064A75">
              <w:rPr>
                <w:b/>
                <w:color w:val="00B0F0"/>
                <w:sz w:val="24"/>
                <w:szCs w:val="24"/>
              </w:rPr>
              <w:t>total de places proposées</w:t>
            </w:r>
          </w:p>
          <w:p w:rsidR="00B87C52" w:rsidRPr="00064D2B" w:rsidRDefault="00B87C52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6379" w:type="dxa"/>
          </w:tcPr>
          <w:p w:rsidR="00B87C52" w:rsidRPr="00064D2B" w:rsidRDefault="00B87C52">
            <w:pPr>
              <w:rPr>
                <w:sz w:val="24"/>
                <w:szCs w:val="24"/>
              </w:rPr>
            </w:pPr>
          </w:p>
        </w:tc>
      </w:tr>
      <w:tr w:rsidR="007806BE" w:rsidRPr="00064D2B" w:rsidTr="00764839">
        <w:tc>
          <w:tcPr>
            <w:tcW w:w="4111" w:type="dxa"/>
          </w:tcPr>
          <w:p w:rsidR="007806BE" w:rsidRPr="00064D2B" w:rsidRDefault="007806BE" w:rsidP="007806BE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Nombre </w:t>
            </w:r>
            <w:r>
              <w:rPr>
                <w:b/>
                <w:color w:val="00B0F0"/>
                <w:sz w:val="24"/>
                <w:szCs w:val="24"/>
              </w:rPr>
              <w:t>total de places handicap proposées</w:t>
            </w:r>
          </w:p>
          <w:p w:rsidR="007806BE" w:rsidRPr="00064D2B" w:rsidRDefault="007806BE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806BE" w:rsidRPr="00064D2B" w:rsidRDefault="007806BE">
            <w:pPr>
              <w:rPr>
                <w:sz w:val="24"/>
                <w:szCs w:val="24"/>
              </w:rPr>
            </w:pPr>
          </w:p>
        </w:tc>
      </w:tr>
      <w:tr w:rsidR="00B87C52" w:rsidRPr="00064D2B" w:rsidTr="00764839">
        <w:tc>
          <w:tcPr>
            <w:tcW w:w="4111" w:type="dxa"/>
            <w:tcBorders>
              <w:bottom w:val="single" w:sz="4" w:space="0" w:color="auto"/>
            </w:tcBorders>
          </w:tcPr>
          <w:p w:rsidR="00064A75" w:rsidRPr="00064D2B" w:rsidRDefault="00064A75" w:rsidP="00064A75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Nombre </w:t>
            </w:r>
            <w:r>
              <w:rPr>
                <w:b/>
                <w:color w:val="00B0F0"/>
                <w:sz w:val="24"/>
                <w:szCs w:val="24"/>
              </w:rPr>
              <w:t>total de places proposées par période</w:t>
            </w:r>
          </w:p>
          <w:p w:rsidR="00B87C52" w:rsidRPr="00064D2B" w:rsidRDefault="00B87C52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87C52" w:rsidRDefault="0006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Hiver</w:t>
            </w:r>
          </w:p>
          <w:p w:rsidR="00064A75" w:rsidRDefault="0006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Printemps</w:t>
            </w:r>
          </w:p>
          <w:p w:rsidR="00064A75" w:rsidRPr="00064D2B" w:rsidRDefault="00064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Eté</w:t>
            </w:r>
          </w:p>
        </w:tc>
      </w:tr>
      <w:tr w:rsidR="00AC5932" w:rsidRPr="00064D2B" w:rsidTr="00764839">
        <w:tc>
          <w:tcPr>
            <w:tcW w:w="4111" w:type="dxa"/>
            <w:tcBorders>
              <w:bottom w:val="single" w:sz="4" w:space="0" w:color="auto"/>
            </w:tcBorders>
          </w:tcPr>
          <w:p w:rsidR="00975431" w:rsidRPr="001105E8" w:rsidRDefault="00975431">
            <w:pPr>
              <w:rPr>
                <w:b/>
                <w:color w:val="00B0F0"/>
                <w:sz w:val="24"/>
                <w:szCs w:val="24"/>
              </w:rPr>
            </w:pPr>
            <w:r w:rsidRPr="001105E8">
              <w:rPr>
                <w:b/>
                <w:color w:val="00B0F0"/>
                <w:sz w:val="24"/>
                <w:szCs w:val="24"/>
              </w:rPr>
              <w:t>Lieu</w:t>
            </w:r>
            <w:r w:rsidR="00E710B7">
              <w:rPr>
                <w:b/>
                <w:color w:val="00B0F0"/>
                <w:sz w:val="24"/>
                <w:szCs w:val="24"/>
              </w:rPr>
              <w:t>(x)</w:t>
            </w:r>
            <w:r w:rsidRPr="001105E8">
              <w:rPr>
                <w:b/>
                <w:color w:val="00B0F0"/>
                <w:sz w:val="24"/>
                <w:szCs w:val="24"/>
              </w:rPr>
              <w:t xml:space="preserve"> d’intervention</w:t>
            </w:r>
            <w:r w:rsidR="001105E8">
              <w:rPr>
                <w:b/>
                <w:color w:val="00B0F0"/>
                <w:sz w:val="24"/>
                <w:szCs w:val="24"/>
              </w:rPr>
              <w:t xml:space="preserve"> de l’action</w:t>
            </w:r>
            <w:r w:rsidR="00064A75">
              <w:rPr>
                <w:b/>
                <w:color w:val="00B0F0"/>
                <w:sz w:val="24"/>
                <w:szCs w:val="24"/>
              </w:rPr>
              <w:t> : préciser ville et département</w:t>
            </w:r>
            <w:r w:rsidR="00D64CB9">
              <w:rPr>
                <w:b/>
                <w:color w:val="00B0F0"/>
                <w:sz w:val="24"/>
                <w:szCs w:val="24"/>
              </w:rPr>
              <w:t xml:space="preserve"> et/ou pays 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4A6A57" w:rsidRDefault="004A6A57" w:rsidP="00064A75">
            <w:pPr>
              <w:rPr>
                <w:sz w:val="24"/>
                <w:szCs w:val="24"/>
              </w:rPr>
            </w:pPr>
          </w:p>
          <w:p w:rsidR="00064A75" w:rsidRDefault="00064A75" w:rsidP="00064A75">
            <w:pPr>
              <w:rPr>
                <w:sz w:val="24"/>
                <w:szCs w:val="24"/>
              </w:rPr>
            </w:pPr>
          </w:p>
          <w:p w:rsidR="00D64CB9" w:rsidRPr="00064D2B" w:rsidRDefault="00D64CB9" w:rsidP="00064A75">
            <w:pPr>
              <w:rPr>
                <w:sz w:val="24"/>
                <w:szCs w:val="24"/>
              </w:rPr>
            </w:pPr>
          </w:p>
        </w:tc>
      </w:tr>
    </w:tbl>
    <w:p w:rsidR="0052297E" w:rsidRPr="00064D2B" w:rsidRDefault="0052297E">
      <w:pPr>
        <w:rPr>
          <w:b/>
          <w:sz w:val="24"/>
          <w:szCs w:val="24"/>
        </w:rPr>
      </w:pPr>
      <w:r w:rsidRPr="00064D2B">
        <w:rPr>
          <w:b/>
          <w:sz w:val="24"/>
          <w:szCs w:val="24"/>
        </w:rPr>
        <w:br w:type="page"/>
      </w:r>
    </w:p>
    <w:p w:rsidR="0065389C" w:rsidRPr="00064D2B" w:rsidRDefault="0065389C" w:rsidP="00E6362B">
      <w:pPr>
        <w:jc w:val="center"/>
        <w:rPr>
          <w:b/>
          <w:sz w:val="24"/>
          <w:szCs w:val="24"/>
        </w:rPr>
      </w:pPr>
      <w:r w:rsidRPr="00064D2B">
        <w:rPr>
          <w:b/>
          <w:sz w:val="24"/>
          <w:szCs w:val="24"/>
        </w:rPr>
        <w:t>AVIS D’OPPORTUNITE</w:t>
      </w:r>
      <w:r w:rsidR="00E6362B" w:rsidRPr="00064D2B">
        <w:rPr>
          <w:b/>
          <w:sz w:val="24"/>
          <w:szCs w:val="24"/>
        </w:rPr>
        <w:tab/>
      </w:r>
      <w:r w:rsidR="00E6362B" w:rsidRPr="00064D2B">
        <w:rPr>
          <w:b/>
          <w:sz w:val="24"/>
          <w:szCs w:val="24"/>
        </w:rPr>
        <w:tab/>
        <w:t xml:space="preserve"> </w:t>
      </w: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5389C" w:rsidRPr="00064D2B" w:rsidTr="00E6362B">
        <w:tc>
          <w:tcPr>
            <w:tcW w:w="10348" w:type="dxa"/>
            <w:shd w:val="clear" w:color="auto" w:fill="D6E3BC" w:themeFill="accent3" w:themeFillTint="66"/>
          </w:tcPr>
          <w:p w:rsidR="0065389C" w:rsidRPr="00064D2B" w:rsidRDefault="00E6362B" w:rsidP="0065389C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CONTEXTE GENERAL </w:t>
            </w:r>
            <w:r w:rsidRPr="00064D2B">
              <w:rPr>
                <w:b/>
                <w:sz w:val="24"/>
                <w:szCs w:val="24"/>
              </w:rPr>
              <w:t>(</w:t>
            </w:r>
            <w:r w:rsidR="00064A75">
              <w:rPr>
                <w:b/>
                <w:sz w:val="24"/>
                <w:szCs w:val="24"/>
              </w:rPr>
              <w:t>synthèse projet pédagogique et projet éducatif</w:t>
            </w:r>
            <w:r w:rsidR="00A67954">
              <w:rPr>
                <w:b/>
                <w:sz w:val="24"/>
                <w:szCs w:val="24"/>
              </w:rPr>
              <w:t xml:space="preserve">, </w:t>
            </w:r>
            <w:r w:rsidR="00A67954" w:rsidRPr="00A67954">
              <w:rPr>
                <w:b/>
                <w:color w:val="FF0000"/>
                <w:sz w:val="24"/>
                <w:szCs w:val="24"/>
              </w:rPr>
              <w:t>dont l’intégralité est à fournir en pièces annexes du dossier de candidature</w:t>
            </w:r>
            <w:r w:rsidR="00A67954">
              <w:rPr>
                <w:b/>
                <w:sz w:val="24"/>
                <w:szCs w:val="24"/>
              </w:rPr>
              <w:t>)</w:t>
            </w:r>
          </w:p>
          <w:p w:rsidR="00E6362B" w:rsidRPr="00064D2B" w:rsidRDefault="00E6362B" w:rsidP="0065389C">
            <w:pPr>
              <w:rPr>
                <w:b/>
                <w:sz w:val="24"/>
                <w:szCs w:val="24"/>
              </w:rPr>
            </w:pPr>
          </w:p>
        </w:tc>
      </w:tr>
      <w:tr w:rsidR="0065389C" w:rsidRPr="00064D2B" w:rsidTr="00E6362B">
        <w:tc>
          <w:tcPr>
            <w:tcW w:w="10348" w:type="dxa"/>
            <w:tcBorders>
              <w:bottom w:val="single" w:sz="4" w:space="0" w:color="auto"/>
            </w:tcBorders>
          </w:tcPr>
          <w:p w:rsidR="00BE2756" w:rsidRPr="00A86215" w:rsidRDefault="00BE2756" w:rsidP="00BE2756">
            <w:pPr>
              <w:pStyle w:val="Default"/>
            </w:pPr>
          </w:p>
          <w:p w:rsidR="00A67954" w:rsidRDefault="00A67954" w:rsidP="00BE2756">
            <w:pPr>
              <w:tabs>
                <w:tab w:val="left" w:pos="3291"/>
              </w:tabs>
              <w:spacing w:before="160" w:after="16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:rsidR="00A67954" w:rsidRDefault="00A67954" w:rsidP="00BE2756">
            <w:pPr>
              <w:tabs>
                <w:tab w:val="left" w:pos="3291"/>
              </w:tabs>
              <w:spacing w:before="160" w:after="16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:rsidR="00A67954" w:rsidRDefault="00A67954" w:rsidP="00BE2756">
            <w:pPr>
              <w:tabs>
                <w:tab w:val="left" w:pos="3291"/>
              </w:tabs>
              <w:spacing w:before="160" w:after="160"/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  <w:p w:rsidR="00134533" w:rsidRPr="00A86215" w:rsidRDefault="00BE2756" w:rsidP="00BE2756">
            <w:pPr>
              <w:tabs>
                <w:tab w:val="left" w:pos="3291"/>
              </w:tabs>
              <w:spacing w:before="160" w:after="160"/>
              <w:jc w:val="both"/>
              <w:rPr>
                <w:rFonts w:eastAsia="Times New Roman" w:cstheme="minorHAnsi"/>
                <w:color w:val="7030A0"/>
                <w:sz w:val="24"/>
              </w:rPr>
            </w:pPr>
            <w:r w:rsidRPr="00A8621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65389C" w:rsidRPr="00064D2B" w:rsidTr="00E6362B">
        <w:tc>
          <w:tcPr>
            <w:tcW w:w="10348" w:type="dxa"/>
            <w:shd w:val="clear" w:color="auto" w:fill="D6E3BC" w:themeFill="accent3" w:themeFillTint="66"/>
          </w:tcPr>
          <w:p w:rsidR="0065389C" w:rsidRPr="00064D2B" w:rsidRDefault="00E6362B" w:rsidP="00A67954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 xml:space="preserve">OBJECTIFS </w:t>
            </w:r>
            <w:r w:rsidR="00A67954">
              <w:rPr>
                <w:b/>
                <w:color w:val="00B0F0"/>
                <w:sz w:val="24"/>
                <w:szCs w:val="24"/>
              </w:rPr>
              <w:t>du projet en lien avec les 4 axes grandes priorités du Département</w:t>
            </w:r>
            <w:r w:rsidRPr="00064D2B">
              <w:rPr>
                <w:b/>
                <w:color w:val="00B0F0"/>
                <w:sz w:val="24"/>
                <w:szCs w:val="24"/>
              </w:rPr>
              <w:t xml:space="preserve"> </w:t>
            </w:r>
          </w:p>
        </w:tc>
      </w:tr>
      <w:tr w:rsidR="0065389C" w:rsidRPr="00064D2B" w:rsidTr="004A6A57">
        <w:tc>
          <w:tcPr>
            <w:tcW w:w="10348" w:type="dxa"/>
            <w:tcBorders>
              <w:bottom w:val="single" w:sz="4" w:space="0" w:color="auto"/>
            </w:tcBorders>
          </w:tcPr>
          <w:p w:rsidR="00DC3D67" w:rsidRDefault="00DC3D67" w:rsidP="00A67954">
            <w:pPr>
              <w:jc w:val="both"/>
              <w:rPr>
                <w:b/>
                <w:sz w:val="24"/>
                <w:szCs w:val="24"/>
              </w:rPr>
            </w:pPr>
          </w:p>
          <w:p w:rsidR="00A67954" w:rsidRDefault="00A67954" w:rsidP="00A67954">
            <w:pPr>
              <w:jc w:val="both"/>
              <w:rPr>
                <w:b/>
                <w:sz w:val="24"/>
                <w:szCs w:val="24"/>
              </w:rPr>
            </w:pPr>
          </w:p>
          <w:p w:rsidR="00A67954" w:rsidRDefault="00A67954" w:rsidP="00A67954">
            <w:pPr>
              <w:jc w:val="both"/>
              <w:rPr>
                <w:b/>
                <w:sz w:val="24"/>
                <w:szCs w:val="24"/>
              </w:rPr>
            </w:pPr>
          </w:p>
          <w:p w:rsidR="007806BE" w:rsidRDefault="007806BE" w:rsidP="00A67954">
            <w:pPr>
              <w:jc w:val="both"/>
              <w:rPr>
                <w:b/>
                <w:sz w:val="24"/>
                <w:szCs w:val="24"/>
              </w:rPr>
            </w:pPr>
          </w:p>
          <w:p w:rsidR="007806BE" w:rsidRDefault="007806BE" w:rsidP="00A67954">
            <w:pPr>
              <w:jc w:val="both"/>
              <w:rPr>
                <w:b/>
                <w:sz w:val="24"/>
                <w:szCs w:val="24"/>
              </w:rPr>
            </w:pPr>
          </w:p>
          <w:p w:rsidR="00A67954" w:rsidRDefault="00A67954" w:rsidP="00A67954">
            <w:pPr>
              <w:jc w:val="both"/>
              <w:rPr>
                <w:b/>
                <w:sz w:val="24"/>
                <w:szCs w:val="24"/>
              </w:rPr>
            </w:pPr>
          </w:p>
          <w:p w:rsidR="00A67954" w:rsidRDefault="00A67954" w:rsidP="00A67954">
            <w:pPr>
              <w:jc w:val="both"/>
              <w:rPr>
                <w:b/>
                <w:sz w:val="24"/>
                <w:szCs w:val="24"/>
              </w:rPr>
            </w:pPr>
          </w:p>
          <w:p w:rsidR="00A67954" w:rsidRPr="00A67954" w:rsidRDefault="00A67954" w:rsidP="00A6795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C5932" w:rsidRPr="00064D2B" w:rsidTr="004A6A57">
        <w:tc>
          <w:tcPr>
            <w:tcW w:w="10348" w:type="dxa"/>
            <w:shd w:val="clear" w:color="auto" w:fill="C2D69B" w:themeFill="accent3" w:themeFillTint="99"/>
          </w:tcPr>
          <w:p w:rsidR="00AC5932" w:rsidRPr="00064D2B" w:rsidRDefault="00AC5932" w:rsidP="00A67954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>RESULTATS ATTENDUS</w:t>
            </w:r>
            <w:r w:rsidR="00A67954">
              <w:rPr>
                <w:b/>
                <w:sz w:val="24"/>
                <w:szCs w:val="24"/>
              </w:rPr>
              <w:t>/propositions</w:t>
            </w:r>
          </w:p>
        </w:tc>
      </w:tr>
      <w:tr w:rsidR="00AC5932" w:rsidRPr="00064D2B" w:rsidTr="00E6362B">
        <w:tc>
          <w:tcPr>
            <w:tcW w:w="10348" w:type="dxa"/>
          </w:tcPr>
          <w:p w:rsidR="004A6A57" w:rsidRDefault="005259FE" w:rsidP="00A67954">
            <w:r>
              <w:t>joindre un tableau synthétique dans cet item ou en fin  de document</w:t>
            </w:r>
          </w:p>
          <w:p w:rsidR="005259FE" w:rsidRDefault="005259FE" w:rsidP="00A67954"/>
          <w:p w:rsidR="005259FE" w:rsidRDefault="005259FE" w:rsidP="00A67954"/>
          <w:tbl>
            <w:tblPr>
              <w:tblStyle w:val="Trameclaire-Accent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9"/>
              <w:gridCol w:w="2529"/>
              <w:gridCol w:w="2529"/>
              <w:gridCol w:w="2530"/>
            </w:tblGrid>
            <w:tr w:rsidR="005259FE" w:rsidTr="005259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</w:tcPr>
                <w:p w:rsidR="005259FE" w:rsidRDefault="005259FE" w:rsidP="005259FE">
                  <w:pPr>
                    <w:jc w:val="center"/>
                  </w:pP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hiver</w:t>
                  </w: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printemps</w:t>
                  </w:r>
                </w:p>
              </w:tc>
              <w:tc>
                <w:tcPr>
                  <w:tcW w:w="2530" w:type="dxa"/>
                </w:tcPr>
                <w:p w:rsidR="005259FE" w:rsidRDefault="005259FE" w:rsidP="005259F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été</w:t>
                  </w:r>
                </w:p>
              </w:tc>
            </w:tr>
            <w:tr w:rsidR="005259FE" w:rsidTr="005259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</w:tcPr>
                <w:p w:rsidR="005259FE" w:rsidRDefault="005259FE" w:rsidP="005259FE">
                  <w:pPr>
                    <w:jc w:val="center"/>
                  </w:pPr>
                  <w:r>
                    <w:t>Nombre de séjours</w:t>
                  </w:r>
                  <w:r>
                    <w:br/>
                  </w: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30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5259FE" w:rsidTr="005259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</w:tcPr>
                <w:p w:rsidR="005259FE" w:rsidRDefault="005259FE" w:rsidP="005259FE">
                  <w:pPr>
                    <w:jc w:val="center"/>
                  </w:pPr>
                  <w:r>
                    <w:t>Nombre d’enfants par séjour en moyenne</w:t>
                  </w: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30" w:type="dxa"/>
                </w:tcPr>
                <w:p w:rsidR="005259FE" w:rsidRDefault="005259FE" w:rsidP="005259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259FE" w:rsidTr="005259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</w:tcPr>
                <w:p w:rsidR="005259FE" w:rsidRDefault="005259FE" w:rsidP="005259FE">
                  <w:pPr>
                    <w:jc w:val="center"/>
                  </w:pPr>
                  <w:r>
                    <w:t>Lieux</w:t>
                  </w:r>
                  <w:r>
                    <w:br/>
                  </w: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30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5259FE" w:rsidTr="005259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</w:tcPr>
                <w:p w:rsidR="005259FE" w:rsidRDefault="005259FE" w:rsidP="005259FE">
                  <w:pPr>
                    <w:jc w:val="center"/>
                  </w:pPr>
                  <w:r>
                    <w:t>Cout moyen/ enfant</w:t>
                  </w:r>
                  <w:r>
                    <w:br/>
                  </w: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30" w:type="dxa"/>
                </w:tcPr>
                <w:p w:rsidR="005259FE" w:rsidRDefault="005259FE" w:rsidP="005259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5259FE" w:rsidTr="005259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</w:tcPr>
                <w:p w:rsidR="005259FE" w:rsidRDefault="005259FE" w:rsidP="005259FE">
                  <w:pPr>
                    <w:jc w:val="center"/>
                  </w:pPr>
                  <w:r>
                    <w:t>Activités principales</w:t>
                  </w:r>
                  <w:r>
                    <w:br/>
                  </w: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29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30" w:type="dxa"/>
                </w:tcPr>
                <w:p w:rsidR="005259FE" w:rsidRDefault="005259FE" w:rsidP="005259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Default="005259FE" w:rsidP="00A67954"/>
          <w:p w:rsidR="005259FE" w:rsidRPr="00A86215" w:rsidRDefault="005259FE" w:rsidP="00A67954"/>
        </w:tc>
      </w:tr>
    </w:tbl>
    <w:p w:rsidR="0065389C" w:rsidRPr="00064D2B" w:rsidRDefault="0065389C" w:rsidP="00E6362B">
      <w:pPr>
        <w:jc w:val="center"/>
        <w:rPr>
          <w:b/>
          <w:sz w:val="24"/>
          <w:szCs w:val="24"/>
        </w:rPr>
      </w:pPr>
      <w:r w:rsidRPr="00064D2B">
        <w:rPr>
          <w:b/>
          <w:sz w:val="24"/>
          <w:szCs w:val="24"/>
        </w:rPr>
        <w:br w:type="page"/>
      </w:r>
      <w:r w:rsidR="00E6362B" w:rsidRPr="00064D2B">
        <w:rPr>
          <w:b/>
          <w:sz w:val="24"/>
          <w:szCs w:val="24"/>
        </w:rPr>
        <w:t>AVIS D’OPPORTUNITE (suite)</w:t>
      </w:r>
    </w:p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5349"/>
        <w:gridCol w:w="5708"/>
      </w:tblGrid>
      <w:tr w:rsidR="00E6362B" w:rsidRPr="00064D2B" w:rsidTr="00EF1302">
        <w:tc>
          <w:tcPr>
            <w:tcW w:w="5349" w:type="dxa"/>
            <w:shd w:val="clear" w:color="auto" w:fill="D6E3BC" w:themeFill="accent3" w:themeFillTint="66"/>
          </w:tcPr>
          <w:p w:rsidR="00E6362B" w:rsidRPr="00064D2B" w:rsidRDefault="00E6362B" w:rsidP="00E6362B">
            <w:pPr>
              <w:rPr>
                <w:b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>BILAN INTERMEDIAIRE DE L’ANNEE EN COURS</w:t>
            </w:r>
          </w:p>
          <w:p w:rsidR="00823EFB" w:rsidRPr="00064D2B" w:rsidRDefault="00823EFB" w:rsidP="00E6362B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5708" w:type="dxa"/>
            <w:shd w:val="clear" w:color="auto" w:fill="D6E3BC" w:themeFill="accent3" w:themeFillTint="66"/>
          </w:tcPr>
          <w:p w:rsidR="00E6362B" w:rsidRPr="00064D2B" w:rsidRDefault="00E6362B" w:rsidP="00257B18">
            <w:pPr>
              <w:rPr>
                <w:b/>
                <w:strike/>
                <w:color w:val="00B0F0"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>BILAN DU DERNIER EXERCICE CLOS</w:t>
            </w:r>
            <w:r w:rsidRPr="00064D2B">
              <w:rPr>
                <w:b/>
                <w:strike/>
                <w:color w:val="00B0F0"/>
                <w:sz w:val="24"/>
                <w:szCs w:val="24"/>
              </w:rPr>
              <w:t xml:space="preserve"> </w:t>
            </w:r>
          </w:p>
          <w:p w:rsidR="00975431" w:rsidRPr="00064D2B" w:rsidRDefault="00975431" w:rsidP="002959E9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E6362B" w:rsidRPr="00064D2B" w:rsidTr="00EF1302">
        <w:tc>
          <w:tcPr>
            <w:tcW w:w="5349" w:type="dxa"/>
          </w:tcPr>
          <w:p w:rsidR="00E6362B" w:rsidRPr="00064D2B" w:rsidRDefault="00E6362B" w:rsidP="00EF1302">
            <w:pPr>
              <w:rPr>
                <w:sz w:val="24"/>
                <w:szCs w:val="24"/>
              </w:rPr>
            </w:pPr>
          </w:p>
          <w:p w:rsidR="00E6362B" w:rsidRPr="00064D2B" w:rsidRDefault="00E6362B" w:rsidP="005259FE">
            <w:pPr>
              <w:rPr>
                <w:sz w:val="24"/>
                <w:szCs w:val="24"/>
              </w:rPr>
            </w:pPr>
          </w:p>
        </w:tc>
        <w:tc>
          <w:tcPr>
            <w:tcW w:w="5708" w:type="dxa"/>
          </w:tcPr>
          <w:p w:rsidR="007271E5" w:rsidRDefault="007271E5" w:rsidP="007271E5">
            <w:pPr>
              <w:rPr>
                <w:sz w:val="24"/>
                <w:szCs w:val="24"/>
              </w:rPr>
            </w:pPr>
          </w:p>
          <w:p w:rsidR="00E6362B" w:rsidRDefault="00E6362B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Pr="00064D2B" w:rsidRDefault="005259FE" w:rsidP="005259FE">
            <w:pPr>
              <w:rPr>
                <w:sz w:val="24"/>
                <w:szCs w:val="24"/>
              </w:rPr>
            </w:pPr>
          </w:p>
        </w:tc>
      </w:tr>
    </w:tbl>
    <w:p w:rsidR="00E6362B" w:rsidRPr="00064D2B" w:rsidRDefault="00E6362B" w:rsidP="00EF1302">
      <w:pPr>
        <w:spacing w:after="0"/>
        <w:rPr>
          <w:sz w:val="24"/>
          <w:szCs w:val="24"/>
        </w:rPr>
      </w:pPr>
    </w:p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E6362B" w:rsidRPr="00064D2B" w:rsidTr="00EF1302">
        <w:tc>
          <w:tcPr>
            <w:tcW w:w="11057" w:type="dxa"/>
            <w:shd w:val="clear" w:color="auto" w:fill="D6E3BC" w:themeFill="accent3" w:themeFillTint="66"/>
          </w:tcPr>
          <w:p w:rsidR="00E6362B" w:rsidRPr="00064D2B" w:rsidRDefault="00E6362B" w:rsidP="00EF1302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ANALYSE QUALITATIVE à partir des bilans, qualité du partenariat, respect des termes de la convention,</w:t>
            </w:r>
            <w:r w:rsidR="007806BE">
              <w:rPr>
                <w:b/>
                <w:sz w:val="24"/>
                <w:szCs w:val="24"/>
              </w:rPr>
              <w:t xml:space="preserve"> contrôle de gestion</w:t>
            </w:r>
            <w:r w:rsidRPr="00064D2B">
              <w:rPr>
                <w:b/>
                <w:sz w:val="24"/>
                <w:szCs w:val="24"/>
              </w:rPr>
              <w:t>…</w:t>
            </w:r>
          </w:p>
        </w:tc>
      </w:tr>
      <w:tr w:rsidR="00E6362B" w:rsidRPr="00064D2B" w:rsidTr="00EF1302">
        <w:tc>
          <w:tcPr>
            <w:tcW w:w="11057" w:type="dxa"/>
            <w:tcBorders>
              <w:bottom w:val="single" w:sz="4" w:space="0" w:color="auto"/>
            </w:tcBorders>
          </w:tcPr>
          <w:p w:rsidR="00E6362B" w:rsidRDefault="00E6362B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Default="005259FE" w:rsidP="005259FE">
            <w:pPr>
              <w:jc w:val="both"/>
              <w:rPr>
                <w:sz w:val="24"/>
                <w:szCs w:val="24"/>
              </w:rPr>
            </w:pPr>
          </w:p>
          <w:p w:rsidR="005259FE" w:rsidRPr="00064D2B" w:rsidRDefault="00E12E4A" w:rsidP="005259F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9C3B92" wp14:editId="5DA60D0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-1141730</wp:posOffset>
                      </wp:positionV>
                      <wp:extent cx="1828800" cy="1828800"/>
                      <wp:effectExtent l="0" t="609600" r="0" b="61595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807386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glow rad="1397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txbx>
                              <w:txbxContent>
                                <w:p w:rsidR="00E12E4A" w:rsidRPr="00E12E4A" w:rsidRDefault="00E12E4A" w:rsidP="00E12E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56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12E4A">
                                    <w:rPr>
                                      <w:b/>
                                      <w:sz w:val="56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 REMPLIR PAR L’ADMINISTRATION</w:t>
                                  </w:r>
                                </w:p>
                                <w:p w:rsidR="00E12E4A" w:rsidRPr="00E12E4A" w:rsidRDefault="00E12E4A" w:rsidP="00E12E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56"/>
                                      <w:szCs w:val="72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12255" w14:cap="flat" w14:cmpd="dbl" w14:algn="ctr">
                                        <w14:solidFill>
                                          <w14:schemeClr w14:val="accent2">
                                            <w14:shade w14:val="85000"/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2">
                                                <w14:tint w14:val="10000"/>
                                                <w14:satMod w14:val="155000"/>
                                              </w14:schemeClr>
                                            </w14:gs>
                                            <w14:gs w14:pos="60000">
                                              <w14:schemeClr w14:val="accent2">
                                                <w14:tint w14:val="30000"/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73000"/>
                                                <w14:satMod w14:val="1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10.55pt;margin-top:-89.9pt;width:2in;height:2in;rotation:881881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" filled="f" stroked="f">
                      <v:textbox style="mso-fit-shape-to-text:t">
                        <w:txbxContent>
                          <w:p w:rsidR="00E12E4A" w:rsidRPr="00E12E4A" w:rsidRDefault="00E12E4A" w:rsidP="00E12E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2E4A">
                              <w:rPr>
                                <w:b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REMPLIR PAR L’ADMINISTRATION</w:t>
                            </w:r>
                          </w:p>
                          <w:p w:rsidR="00E12E4A" w:rsidRPr="00E12E4A" w:rsidRDefault="00E12E4A" w:rsidP="00E12E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6362B" w:rsidRPr="00064D2B" w:rsidTr="00EF1302">
        <w:tc>
          <w:tcPr>
            <w:tcW w:w="11057" w:type="dxa"/>
            <w:shd w:val="clear" w:color="auto" w:fill="D6E3BC" w:themeFill="accent3" w:themeFillTint="66"/>
          </w:tcPr>
          <w:p w:rsidR="00E6362B" w:rsidRPr="00064D2B" w:rsidRDefault="00E6362B" w:rsidP="005259FE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 xml:space="preserve">AVIS </w:t>
            </w:r>
            <w:r w:rsidR="005259FE">
              <w:rPr>
                <w:b/>
                <w:sz w:val="24"/>
                <w:szCs w:val="24"/>
              </w:rPr>
              <w:t>DE L’EXPERT DU COMITE DE SELECTION SOLLICITE</w:t>
            </w:r>
          </w:p>
        </w:tc>
      </w:tr>
      <w:tr w:rsidR="00E6362B" w:rsidRPr="00064D2B" w:rsidTr="00EF1302">
        <w:tc>
          <w:tcPr>
            <w:tcW w:w="11057" w:type="dxa"/>
            <w:tcBorders>
              <w:bottom w:val="single" w:sz="4" w:space="0" w:color="auto"/>
            </w:tcBorders>
          </w:tcPr>
          <w:p w:rsidR="00E6362B" w:rsidRPr="00064D2B" w:rsidRDefault="00E6362B" w:rsidP="00E6362B">
            <w:pPr>
              <w:rPr>
                <w:sz w:val="24"/>
                <w:szCs w:val="24"/>
              </w:rPr>
            </w:pPr>
          </w:p>
          <w:p w:rsidR="00E6362B" w:rsidRDefault="00E6362B" w:rsidP="005259FE">
            <w:pPr>
              <w:rPr>
                <w:sz w:val="24"/>
                <w:szCs w:val="24"/>
              </w:rPr>
            </w:pPr>
          </w:p>
          <w:p w:rsidR="00E12E4A" w:rsidRPr="00E12E4A" w:rsidRDefault="00E12E4A" w:rsidP="00E12E4A">
            <w:pPr>
              <w:jc w:val="center"/>
              <w:rPr>
                <w:b/>
                <w:sz w:val="56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12E4A">
              <w:rPr>
                <w:b/>
                <w:sz w:val="56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 REMPLIR PAR L’ADMINISTRATION</w:t>
            </w: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Default="005259FE" w:rsidP="005259FE">
            <w:pPr>
              <w:rPr>
                <w:sz w:val="24"/>
                <w:szCs w:val="24"/>
              </w:rPr>
            </w:pPr>
          </w:p>
          <w:p w:rsidR="005259FE" w:rsidRPr="00064D2B" w:rsidRDefault="005259FE" w:rsidP="005259FE">
            <w:pPr>
              <w:rPr>
                <w:sz w:val="24"/>
                <w:szCs w:val="24"/>
              </w:rPr>
            </w:pPr>
          </w:p>
        </w:tc>
      </w:tr>
      <w:tr w:rsidR="00EF1302" w:rsidRPr="00064D2B" w:rsidTr="00EF1302">
        <w:tc>
          <w:tcPr>
            <w:tcW w:w="11057" w:type="dxa"/>
            <w:shd w:val="clear" w:color="auto" w:fill="D6E3BC" w:themeFill="accent3" w:themeFillTint="66"/>
          </w:tcPr>
          <w:p w:rsidR="00EF1302" w:rsidRPr="00064D2B" w:rsidRDefault="00EF1302" w:rsidP="005259FE">
            <w:pPr>
              <w:jc w:val="center"/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 xml:space="preserve">AVIS </w:t>
            </w:r>
            <w:r w:rsidR="005259FE">
              <w:rPr>
                <w:b/>
                <w:sz w:val="24"/>
                <w:szCs w:val="24"/>
              </w:rPr>
              <w:t>DU COMITE DE SELECTION</w:t>
            </w:r>
          </w:p>
        </w:tc>
      </w:tr>
      <w:tr w:rsidR="00EF1302" w:rsidRPr="00064D2B" w:rsidTr="00EF1302">
        <w:tc>
          <w:tcPr>
            <w:tcW w:w="11057" w:type="dxa"/>
          </w:tcPr>
          <w:p w:rsidR="00EF1302" w:rsidRPr="00064D2B" w:rsidRDefault="00EF1302" w:rsidP="00EF1302">
            <w:pPr>
              <w:jc w:val="center"/>
              <w:rPr>
                <w:sz w:val="24"/>
                <w:szCs w:val="24"/>
              </w:rPr>
            </w:pPr>
          </w:p>
          <w:p w:rsidR="00D559B1" w:rsidRDefault="00D559B1" w:rsidP="00EF1302">
            <w:pPr>
              <w:jc w:val="center"/>
              <w:rPr>
                <w:sz w:val="24"/>
                <w:szCs w:val="24"/>
              </w:rPr>
            </w:pPr>
          </w:p>
          <w:p w:rsidR="00E12E4A" w:rsidRPr="00E12E4A" w:rsidRDefault="00E12E4A" w:rsidP="00E12E4A">
            <w:pPr>
              <w:jc w:val="center"/>
              <w:rPr>
                <w:b/>
                <w:sz w:val="56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12E4A">
              <w:rPr>
                <w:b/>
                <w:sz w:val="56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 REMPLIR PAR L’ADMINISTRATION</w:t>
            </w:r>
          </w:p>
          <w:p w:rsidR="005259FE" w:rsidRDefault="005259FE" w:rsidP="00EF1302">
            <w:pPr>
              <w:jc w:val="center"/>
              <w:rPr>
                <w:sz w:val="24"/>
                <w:szCs w:val="24"/>
              </w:rPr>
            </w:pPr>
          </w:p>
          <w:p w:rsidR="005259FE" w:rsidRDefault="005259FE" w:rsidP="00EF1302">
            <w:pPr>
              <w:jc w:val="center"/>
              <w:rPr>
                <w:sz w:val="24"/>
                <w:szCs w:val="24"/>
              </w:rPr>
            </w:pPr>
          </w:p>
          <w:p w:rsidR="005259FE" w:rsidRDefault="005259FE" w:rsidP="00EF1302">
            <w:pPr>
              <w:jc w:val="center"/>
              <w:rPr>
                <w:sz w:val="24"/>
                <w:szCs w:val="24"/>
              </w:rPr>
            </w:pPr>
          </w:p>
          <w:p w:rsidR="005259FE" w:rsidRPr="005259FE" w:rsidRDefault="005259FE" w:rsidP="00EF1302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5259FE">
              <w:rPr>
                <w:b/>
                <w:i/>
                <w:color w:val="FF0000"/>
                <w:sz w:val="24"/>
                <w:szCs w:val="24"/>
                <w:highlight w:val="yellow"/>
              </w:rPr>
              <w:t>NOTE ATTRIBUEE</w:t>
            </w:r>
          </w:p>
          <w:p w:rsidR="005259FE" w:rsidRPr="00064D2B" w:rsidRDefault="005259FE" w:rsidP="00EF1302">
            <w:pPr>
              <w:jc w:val="center"/>
              <w:rPr>
                <w:sz w:val="24"/>
                <w:szCs w:val="24"/>
              </w:rPr>
            </w:pPr>
          </w:p>
          <w:p w:rsidR="00C329FB" w:rsidRPr="00064D2B" w:rsidRDefault="00C329FB" w:rsidP="00C329FB">
            <w:pPr>
              <w:rPr>
                <w:sz w:val="24"/>
                <w:szCs w:val="24"/>
              </w:rPr>
            </w:pPr>
          </w:p>
          <w:p w:rsidR="00D559B1" w:rsidRPr="00064D2B" w:rsidRDefault="00D559B1" w:rsidP="00EF13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297E" w:rsidRPr="00064D2B" w:rsidRDefault="00612A66" w:rsidP="006C4DA6">
      <w:pPr>
        <w:jc w:val="center"/>
        <w:rPr>
          <w:sz w:val="24"/>
          <w:szCs w:val="24"/>
        </w:rPr>
      </w:pPr>
      <w:r w:rsidRPr="00064D2B">
        <w:rPr>
          <w:b/>
          <w:color w:val="00B0F0"/>
          <w:sz w:val="24"/>
          <w:szCs w:val="24"/>
        </w:rPr>
        <w:t>BUDGET DE L’ACTION</w:t>
      </w:r>
      <w:r w:rsidR="00BF46A6" w:rsidRPr="00064D2B">
        <w:rPr>
          <w:b/>
          <w:color w:val="00B0F0"/>
          <w:sz w:val="24"/>
          <w:szCs w:val="24"/>
        </w:rPr>
        <w:t xml:space="preserve"> </w:t>
      </w:r>
      <w:r w:rsidR="003B283A">
        <w:rPr>
          <w:b/>
          <w:color w:val="00B0F0"/>
          <w:sz w:val="24"/>
          <w:szCs w:val="24"/>
        </w:rPr>
        <w:br/>
      </w:r>
      <w:r w:rsidR="00BF46A6" w:rsidRPr="00064D2B">
        <w:rPr>
          <w:sz w:val="24"/>
          <w:szCs w:val="24"/>
        </w:rPr>
        <w:t xml:space="preserve">(doit correspondre au </w:t>
      </w:r>
      <w:r w:rsidR="00BF46A6" w:rsidRPr="00064D2B">
        <w:rPr>
          <w:rFonts w:cstheme="minorHAnsi"/>
        </w:rPr>
        <w:t xml:space="preserve">Plan de financement </w:t>
      </w:r>
      <w:r w:rsidR="005259FE">
        <w:rPr>
          <w:rFonts w:cstheme="minorHAnsi"/>
        </w:rPr>
        <w:t xml:space="preserve">ANNUEL </w:t>
      </w:r>
      <w:r w:rsidR="00BF46A6" w:rsidRPr="00064D2B">
        <w:rPr>
          <w:rFonts w:cstheme="minorHAnsi"/>
        </w:rPr>
        <w:t>prévisionnel de l’action fourni)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3671"/>
        <w:gridCol w:w="3071"/>
        <w:gridCol w:w="4173"/>
      </w:tblGrid>
      <w:tr w:rsidR="00086CF2" w:rsidRPr="00064D2B" w:rsidTr="00FA0109">
        <w:tc>
          <w:tcPr>
            <w:tcW w:w="3671" w:type="dxa"/>
            <w:shd w:val="clear" w:color="auto" w:fill="D6E3BC" w:themeFill="accent3" w:themeFillTint="66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RECETTES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MONTANT</w:t>
            </w:r>
          </w:p>
        </w:tc>
        <w:tc>
          <w:tcPr>
            <w:tcW w:w="4173" w:type="dxa"/>
            <w:shd w:val="clear" w:color="auto" w:fill="D6E3BC" w:themeFill="accent3" w:themeFillTint="66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 xml:space="preserve">DECISION </w:t>
            </w:r>
          </w:p>
          <w:p w:rsidR="00FA0109" w:rsidRPr="00064D2B" w:rsidRDefault="00FA0109" w:rsidP="00612A66">
            <w:pPr>
              <w:rPr>
                <w:sz w:val="24"/>
                <w:szCs w:val="24"/>
              </w:rPr>
            </w:pPr>
          </w:p>
        </w:tc>
      </w:tr>
      <w:tr w:rsidR="00086CF2" w:rsidRPr="00064D2B" w:rsidTr="00823EFB">
        <w:trPr>
          <w:trHeight w:val="690"/>
        </w:trPr>
        <w:tc>
          <w:tcPr>
            <w:tcW w:w="3671" w:type="dxa"/>
          </w:tcPr>
          <w:p w:rsidR="00086CF2" w:rsidRPr="00064D2B" w:rsidRDefault="00086CF2" w:rsidP="00612A66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CD13</w:t>
            </w:r>
          </w:p>
        </w:tc>
        <w:tc>
          <w:tcPr>
            <w:tcW w:w="3071" w:type="dxa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5259FE" w:rsidRPr="00064D2B" w:rsidRDefault="005259FE" w:rsidP="005259FE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 xml:space="preserve">OUI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>EN COURS</w:t>
            </w:r>
          </w:p>
          <w:p w:rsidR="00086CF2" w:rsidRPr="00064D2B" w:rsidRDefault="00086CF2" w:rsidP="00FA0109">
            <w:pPr>
              <w:rPr>
                <w:sz w:val="24"/>
                <w:szCs w:val="24"/>
              </w:rPr>
            </w:pPr>
          </w:p>
          <w:p w:rsidR="00FA0109" w:rsidRPr="00064D2B" w:rsidRDefault="00FA0109" w:rsidP="00FA0109">
            <w:pPr>
              <w:rPr>
                <w:sz w:val="24"/>
                <w:szCs w:val="24"/>
              </w:rPr>
            </w:pPr>
          </w:p>
        </w:tc>
      </w:tr>
      <w:tr w:rsidR="00086CF2" w:rsidRPr="00064D2B" w:rsidTr="00FA0109">
        <w:tc>
          <w:tcPr>
            <w:tcW w:w="3671" w:type="dxa"/>
          </w:tcPr>
          <w:p w:rsidR="00086CF2" w:rsidRPr="00064D2B" w:rsidRDefault="00FA0109" w:rsidP="00612A66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ETAT</w:t>
            </w:r>
          </w:p>
        </w:tc>
        <w:tc>
          <w:tcPr>
            <w:tcW w:w="3071" w:type="dxa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086CF2" w:rsidRPr="00064D2B" w:rsidRDefault="00C329FB" w:rsidP="00612A66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 xml:space="preserve">OUI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>EN COURS</w:t>
            </w:r>
          </w:p>
          <w:p w:rsidR="00FA0109" w:rsidRPr="00064D2B" w:rsidRDefault="00FA0109" w:rsidP="00612A66">
            <w:pPr>
              <w:rPr>
                <w:sz w:val="24"/>
                <w:szCs w:val="24"/>
              </w:rPr>
            </w:pPr>
          </w:p>
        </w:tc>
      </w:tr>
      <w:tr w:rsidR="00086CF2" w:rsidRPr="00064D2B" w:rsidTr="00FA0109">
        <w:tc>
          <w:tcPr>
            <w:tcW w:w="3671" w:type="dxa"/>
          </w:tcPr>
          <w:p w:rsidR="00086CF2" w:rsidRPr="00064D2B" w:rsidRDefault="005259FE" w:rsidP="00612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EUROPE</w:t>
            </w:r>
          </w:p>
        </w:tc>
        <w:tc>
          <w:tcPr>
            <w:tcW w:w="3071" w:type="dxa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086CF2" w:rsidRPr="00064D2B" w:rsidRDefault="00C329FB" w:rsidP="00612A66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 xml:space="preserve">OUI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>EN COURS</w:t>
            </w:r>
          </w:p>
          <w:p w:rsidR="00FA0109" w:rsidRPr="00064D2B" w:rsidRDefault="00FA0109" w:rsidP="00612A66">
            <w:pPr>
              <w:rPr>
                <w:sz w:val="24"/>
                <w:szCs w:val="24"/>
              </w:rPr>
            </w:pPr>
          </w:p>
        </w:tc>
      </w:tr>
      <w:tr w:rsidR="00086CF2" w:rsidRPr="00064D2B" w:rsidTr="00FA0109">
        <w:tc>
          <w:tcPr>
            <w:tcW w:w="3671" w:type="dxa"/>
          </w:tcPr>
          <w:p w:rsidR="00086CF2" w:rsidRPr="00064D2B" w:rsidRDefault="00086CF2" w:rsidP="00612A66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CAF</w:t>
            </w:r>
          </w:p>
        </w:tc>
        <w:tc>
          <w:tcPr>
            <w:tcW w:w="3071" w:type="dxa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086CF2" w:rsidRPr="00064D2B" w:rsidRDefault="00C329FB" w:rsidP="00612A66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 xml:space="preserve">OUI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>EN COURS</w:t>
            </w:r>
          </w:p>
          <w:p w:rsidR="00FA0109" w:rsidRPr="00064D2B" w:rsidRDefault="00FA0109" w:rsidP="00612A66">
            <w:pPr>
              <w:rPr>
                <w:sz w:val="24"/>
                <w:szCs w:val="24"/>
              </w:rPr>
            </w:pPr>
          </w:p>
        </w:tc>
      </w:tr>
      <w:tr w:rsidR="00086CF2" w:rsidRPr="00064D2B" w:rsidTr="00FA0109">
        <w:tc>
          <w:tcPr>
            <w:tcW w:w="3671" w:type="dxa"/>
          </w:tcPr>
          <w:p w:rsidR="00086CF2" w:rsidRPr="00064D2B" w:rsidRDefault="00086CF2" w:rsidP="00612A66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REGION</w:t>
            </w:r>
          </w:p>
        </w:tc>
        <w:tc>
          <w:tcPr>
            <w:tcW w:w="3071" w:type="dxa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5259FE" w:rsidRPr="00064D2B" w:rsidRDefault="005259FE" w:rsidP="005259FE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 xml:space="preserve">OUI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>EN COURS</w:t>
            </w:r>
          </w:p>
          <w:p w:rsidR="00FA0109" w:rsidRPr="00064D2B" w:rsidRDefault="00FA0109" w:rsidP="00612A66">
            <w:pPr>
              <w:rPr>
                <w:sz w:val="24"/>
                <w:szCs w:val="24"/>
              </w:rPr>
            </w:pPr>
          </w:p>
        </w:tc>
      </w:tr>
      <w:tr w:rsidR="00086CF2" w:rsidRPr="00064D2B" w:rsidTr="00FA0109">
        <w:tc>
          <w:tcPr>
            <w:tcW w:w="3671" w:type="dxa"/>
          </w:tcPr>
          <w:p w:rsidR="00086CF2" w:rsidRPr="00064D2B" w:rsidRDefault="00086CF2" w:rsidP="00612A66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POLITIQUE DE LA VILLE</w:t>
            </w:r>
          </w:p>
        </w:tc>
        <w:tc>
          <w:tcPr>
            <w:tcW w:w="3071" w:type="dxa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5259FE" w:rsidRPr="00064D2B" w:rsidRDefault="005259FE" w:rsidP="005259FE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 xml:space="preserve">OUI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>EN COURS</w:t>
            </w:r>
          </w:p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  <w:p w:rsidR="00FA0109" w:rsidRPr="00064D2B" w:rsidRDefault="00FA0109" w:rsidP="00612A66">
            <w:pPr>
              <w:rPr>
                <w:sz w:val="24"/>
                <w:szCs w:val="24"/>
              </w:rPr>
            </w:pPr>
          </w:p>
        </w:tc>
      </w:tr>
      <w:tr w:rsidR="00086CF2" w:rsidRPr="00064D2B" w:rsidTr="00FA0109">
        <w:tc>
          <w:tcPr>
            <w:tcW w:w="3671" w:type="dxa"/>
          </w:tcPr>
          <w:p w:rsidR="00086CF2" w:rsidRPr="00064D2B" w:rsidRDefault="00D64CB9" w:rsidP="00BD3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</w:t>
            </w:r>
          </w:p>
        </w:tc>
        <w:tc>
          <w:tcPr>
            <w:tcW w:w="3071" w:type="dxa"/>
          </w:tcPr>
          <w:p w:rsidR="00086CF2" w:rsidRPr="00064D2B" w:rsidRDefault="00086CF2" w:rsidP="00612A66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086CF2" w:rsidRPr="00064D2B" w:rsidRDefault="00C329FB" w:rsidP="00612A66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 xml:space="preserve">OUI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="00FA0109" w:rsidRPr="00064D2B">
              <w:rPr>
                <w:sz w:val="24"/>
                <w:szCs w:val="24"/>
              </w:rPr>
              <w:t>EN COURS</w:t>
            </w:r>
          </w:p>
          <w:p w:rsidR="00FA0109" w:rsidRPr="00064D2B" w:rsidRDefault="00FA0109" w:rsidP="00612A66">
            <w:pPr>
              <w:rPr>
                <w:sz w:val="24"/>
                <w:szCs w:val="24"/>
              </w:rPr>
            </w:pPr>
          </w:p>
        </w:tc>
      </w:tr>
      <w:tr w:rsidR="00CF78FC" w:rsidRPr="00064D2B" w:rsidTr="00FA0109">
        <w:tc>
          <w:tcPr>
            <w:tcW w:w="3671" w:type="dxa"/>
          </w:tcPr>
          <w:p w:rsidR="00CF78FC" w:rsidRPr="00064D2B" w:rsidRDefault="005259FE" w:rsidP="005259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PARTICIPATION DES FAMILLES</w:t>
            </w:r>
          </w:p>
        </w:tc>
        <w:tc>
          <w:tcPr>
            <w:tcW w:w="3071" w:type="dxa"/>
          </w:tcPr>
          <w:p w:rsidR="00CF78FC" w:rsidRPr="00064D2B" w:rsidRDefault="00CF78FC" w:rsidP="00D64CB9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 xml:space="preserve">OUI        </w:t>
            </w:r>
            <w:r w:rsidR="003B283A"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B283A" w:rsidRPr="00064D2B">
              <w:instrText xml:space="preserve"> FORMCHECKBOX </w:instrText>
            </w:r>
            <w:r w:rsidR="00781BC4">
              <w:fldChar w:fldCharType="separate"/>
            </w:r>
            <w:r w:rsidR="003B283A" w:rsidRPr="00064D2B">
              <w:fldChar w:fldCharType="end"/>
            </w:r>
            <w:r w:rsidR="003B283A" w:rsidRPr="00064D2B">
              <w:rPr>
                <w:sz w:val="24"/>
                <w:szCs w:val="24"/>
              </w:rPr>
              <w:t>EN COURS</w:t>
            </w:r>
          </w:p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</w:tc>
      </w:tr>
      <w:tr w:rsidR="00CF78FC" w:rsidRPr="00064D2B" w:rsidTr="00FA0109">
        <w:tc>
          <w:tcPr>
            <w:tcW w:w="3671" w:type="dxa"/>
          </w:tcPr>
          <w:p w:rsidR="00CF78FC" w:rsidRPr="00064D2B" w:rsidRDefault="00CF78FC" w:rsidP="00CF78FC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AUTOFINANCEMENT</w:t>
            </w:r>
          </w:p>
        </w:tc>
        <w:tc>
          <w:tcPr>
            <w:tcW w:w="3071" w:type="dxa"/>
          </w:tcPr>
          <w:p w:rsidR="00CF78FC" w:rsidRPr="00064D2B" w:rsidRDefault="00CF78FC" w:rsidP="005259FE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CF78FC" w:rsidRPr="00064D2B" w:rsidRDefault="003B283A" w:rsidP="00CF78FC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>OUI</w:t>
            </w:r>
            <w:r w:rsidR="00CF78FC" w:rsidRPr="00064D2B">
              <w:rPr>
                <w:sz w:val="24"/>
                <w:szCs w:val="24"/>
              </w:rPr>
              <w:t xml:space="preserve">        </w:t>
            </w:r>
            <w:r w:rsidR="00CF78FC"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8FC" w:rsidRPr="00064D2B">
              <w:instrText xml:space="preserve"> FORMCHECKBOX </w:instrText>
            </w:r>
            <w:r w:rsidR="00781BC4">
              <w:fldChar w:fldCharType="separate"/>
            </w:r>
            <w:r w:rsidR="00CF78FC" w:rsidRPr="00064D2B">
              <w:fldChar w:fldCharType="end"/>
            </w:r>
            <w:r w:rsidR="00CF78FC" w:rsidRPr="00064D2B">
              <w:rPr>
                <w:sz w:val="24"/>
                <w:szCs w:val="24"/>
              </w:rPr>
              <w:t>EN COURS</w:t>
            </w:r>
          </w:p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</w:tc>
      </w:tr>
      <w:tr w:rsidR="00CF78FC" w:rsidRPr="00064D2B" w:rsidTr="00FA0109">
        <w:tc>
          <w:tcPr>
            <w:tcW w:w="3671" w:type="dxa"/>
            <w:tcBorders>
              <w:bottom w:val="single" w:sz="4" w:space="0" w:color="auto"/>
            </w:tcBorders>
          </w:tcPr>
          <w:p w:rsidR="00CF78FC" w:rsidRPr="00064D2B" w:rsidRDefault="00CF78FC" w:rsidP="00CF78FC">
            <w:pPr>
              <w:rPr>
                <w:b/>
                <w:sz w:val="24"/>
                <w:szCs w:val="24"/>
                <w:u w:val="single"/>
              </w:rPr>
            </w:pPr>
            <w:r w:rsidRPr="00064D2B">
              <w:rPr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CF78FC" w:rsidRDefault="00CF78FC" w:rsidP="00CF78FC">
            <w:pPr>
              <w:rPr>
                <w:sz w:val="24"/>
                <w:szCs w:val="24"/>
              </w:rPr>
            </w:pPr>
          </w:p>
          <w:p w:rsidR="00D64CB9" w:rsidRPr="00064D2B" w:rsidRDefault="00D64CB9" w:rsidP="00CF78FC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</w:tc>
      </w:tr>
      <w:tr w:rsidR="00CF78FC" w:rsidRPr="00064D2B" w:rsidTr="00FA0109">
        <w:tc>
          <w:tcPr>
            <w:tcW w:w="10915" w:type="dxa"/>
            <w:gridSpan w:val="3"/>
            <w:shd w:val="clear" w:color="auto" w:fill="D6E3BC" w:themeFill="accent3" w:themeFillTint="66"/>
          </w:tcPr>
          <w:p w:rsidR="00CF78FC" w:rsidRPr="00064D2B" w:rsidRDefault="00CF78FC" w:rsidP="00CF78FC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INDICATEURS BUDGETAIRES</w:t>
            </w:r>
          </w:p>
          <w:p w:rsidR="00CF78FC" w:rsidRPr="00064D2B" w:rsidRDefault="00CF78FC" w:rsidP="00CF78FC">
            <w:pPr>
              <w:jc w:val="center"/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Budget global de la structure</w:t>
            </w:r>
          </w:p>
        </w:tc>
        <w:tc>
          <w:tcPr>
            <w:tcW w:w="7244" w:type="dxa"/>
            <w:gridSpan w:val="2"/>
          </w:tcPr>
          <w:p w:rsidR="00CF78FC" w:rsidRDefault="00CF78FC" w:rsidP="003B283A">
            <w:pPr>
              <w:rPr>
                <w:sz w:val="24"/>
                <w:szCs w:val="24"/>
              </w:rPr>
            </w:pPr>
          </w:p>
          <w:p w:rsidR="00D64CB9" w:rsidRPr="00CF78FC" w:rsidRDefault="00D64CB9" w:rsidP="003B283A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Part du budget de l’action dans le budget total %</w:t>
            </w:r>
          </w:p>
        </w:tc>
        <w:tc>
          <w:tcPr>
            <w:tcW w:w="7244" w:type="dxa"/>
            <w:gridSpan w:val="2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Poids de la masse salariale dans le budget de l’action %</w:t>
            </w:r>
          </w:p>
        </w:tc>
        <w:tc>
          <w:tcPr>
            <w:tcW w:w="7244" w:type="dxa"/>
            <w:gridSpan w:val="2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 xml:space="preserve">Autres indicateurs </w:t>
            </w:r>
          </w:p>
        </w:tc>
        <w:tc>
          <w:tcPr>
            <w:tcW w:w="7244" w:type="dxa"/>
            <w:gridSpan w:val="2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color w:val="00B0F0"/>
                <w:sz w:val="24"/>
                <w:szCs w:val="24"/>
              </w:rPr>
              <w:t>MONTANT ACCORDE N-1</w:t>
            </w:r>
          </w:p>
        </w:tc>
        <w:tc>
          <w:tcPr>
            <w:tcW w:w="7244" w:type="dxa"/>
            <w:gridSpan w:val="2"/>
          </w:tcPr>
          <w:p w:rsidR="00CF78FC" w:rsidRDefault="00CF78FC" w:rsidP="003B283A">
            <w:pPr>
              <w:rPr>
                <w:sz w:val="24"/>
                <w:szCs w:val="24"/>
              </w:rPr>
            </w:pPr>
          </w:p>
          <w:p w:rsidR="00D64CB9" w:rsidRPr="00064D2B" w:rsidRDefault="00D64CB9" w:rsidP="003B283A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MONTANT ACCORDE N-2</w:t>
            </w:r>
          </w:p>
        </w:tc>
        <w:tc>
          <w:tcPr>
            <w:tcW w:w="7244" w:type="dxa"/>
            <w:gridSpan w:val="2"/>
          </w:tcPr>
          <w:p w:rsidR="00CF78FC" w:rsidRDefault="00CF78FC" w:rsidP="003B283A">
            <w:pPr>
              <w:rPr>
                <w:sz w:val="24"/>
                <w:szCs w:val="24"/>
              </w:rPr>
            </w:pPr>
          </w:p>
          <w:p w:rsidR="00D64CB9" w:rsidRPr="00064D2B" w:rsidRDefault="00D64CB9" w:rsidP="003B283A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MONTANT ACCORDE N-3</w:t>
            </w:r>
          </w:p>
        </w:tc>
        <w:tc>
          <w:tcPr>
            <w:tcW w:w="7244" w:type="dxa"/>
            <w:gridSpan w:val="2"/>
          </w:tcPr>
          <w:p w:rsidR="000E3F63" w:rsidRDefault="000E3F63" w:rsidP="003B283A">
            <w:pPr>
              <w:rPr>
                <w:sz w:val="24"/>
                <w:szCs w:val="24"/>
              </w:rPr>
            </w:pPr>
          </w:p>
          <w:p w:rsidR="00D64CB9" w:rsidRPr="00064D2B" w:rsidRDefault="00D64CB9" w:rsidP="003B283A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 xml:space="preserve">Montant de l’augmentation demandée par rapport à N-1 </w:t>
            </w:r>
          </w:p>
        </w:tc>
        <w:tc>
          <w:tcPr>
            <w:tcW w:w="7244" w:type="dxa"/>
            <w:gridSpan w:val="2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L’augmentation est-elle répercutée chez les autres financeurs ?</w:t>
            </w:r>
          </w:p>
        </w:tc>
        <w:tc>
          <w:tcPr>
            <w:tcW w:w="7244" w:type="dxa"/>
            <w:gridSpan w:val="2"/>
          </w:tcPr>
          <w:p w:rsidR="00CF78FC" w:rsidRPr="00064D2B" w:rsidRDefault="003B283A" w:rsidP="00CF78FC">
            <w:pPr>
              <w:rPr>
                <w:sz w:val="24"/>
                <w:szCs w:val="24"/>
              </w:rPr>
            </w:pP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 xml:space="preserve">OUI                             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>
              <w:rPr>
                <w:sz w:val="24"/>
                <w:szCs w:val="24"/>
              </w:rPr>
              <w:t>NON</w:t>
            </w:r>
          </w:p>
        </w:tc>
      </w:tr>
      <w:tr w:rsidR="00CF78FC" w:rsidRPr="00064D2B" w:rsidTr="00E569D8">
        <w:tc>
          <w:tcPr>
            <w:tcW w:w="3671" w:type="dxa"/>
          </w:tcPr>
          <w:p w:rsidR="00CF78FC" w:rsidRPr="00064D2B" w:rsidRDefault="00CF78FC" w:rsidP="00CF78FC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 xml:space="preserve">Commentaires </w:t>
            </w:r>
          </w:p>
        </w:tc>
        <w:tc>
          <w:tcPr>
            <w:tcW w:w="7244" w:type="dxa"/>
            <w:gridSpan w:val="2"/>
          </w:tcPr>
          <w:p w:rsidR="00CF78FC" w:rsidRDefault="00CF78FC" w:rsidP="00CF78FC">
            <w:pPr>
              <w:rPr>
                <w:sz w:val="24"/>
                <w:szCs w:val="24"/>
              </w:rPr>
            </w:pPr>
          </w:p>
          <w:p w:rsidR="00D64CB9" w:rsidRPr="00064D2B" w:rsidRDefault="00D64CB9" w:rsidP="00CF78FC">
            <w:pPr>
              <w:rPr>
                <w:sz w:val="24"/>
                <w:szCs w:val="24"/>
              </w:rPr>
            </w:pPr>
          </w:p>
        </w:tc>
      </w:tr>
    </w:tbl>
    <w:p w:rsidR="00983BBD" w:rsidRDefault="00983BBD" w:rsidP="00983BBD">
      <w:pPr>
        <w:rPr>
          <w:b/>
          <w:color w:val="FF0000"/>
          <w:sz w:val="24"/>
          <w:szCs w:val="24"/>
        </w:rPr>
      </w:pPr>
    </w:p>
    <w:p w:rsidR="003B283A" w:rsidRPr="00064D2B" w:rsidRDefault="003B283A" w:rsidP="00983BBD">
      <w:pPr>
        <w:rPr>
          <w:b/>
          <w:color w:val="FF0000"/>
          <w:sz w:val="24"/>
          <w:szCs w:val="24"/>
        </w:rPr>
      </w:pPr>
    </w:p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3813"/>
        <w:gridCol w:w="3071"/>
        <w:gridCol w:w="4173"/>
      </w:tblGrid>
      <w:tr w:rsidR="00983BBD" w:rsidRPr="00064D2B" w:rsidTr="00BD35F0">
        <w:tc>
          <w:tcPr>
            <w:tcW w:w="38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83BBD" w:rsidRPr="00064D2B" w:rsidRDefault="00983BBD" w:rsidP="00990D91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AUTRES FINANCEMENTS VERSES PAR LE CD13 EN FAVEUR DE LA STRUCTURE (INFORMATIONS GSU</w:t>
            </w:r>
            <w:r w:rsidR="003B283A">
              <w:rPr>
                <w:b/>
                <w:sz w:val="24"/>
                <w:szCs w:val="24"/>
              </w:rPr>
              <w:t>B</w:t>
            </w:r>
            <w:r w:rsidRPr="00064D2B">
              <w:rPr>
                <w:b/>
                <w:sz w:val="24"/>
                <w:szCs w:val="24"/>
              </w:rPr>
              <w:t>)</w:t>
            </w:r>
          </w:p>
          <w:p w:rsidR="00E12E4A" w:rsidRPr="00E12E4A" w:rsidRDefault="00E12E4A" w:rsidP="00E12E4A">
            <w:pPr>
              <w:jc w:val="center"/>
              <w:rPr>
                <w:b/>
                <w:sz w:val="32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12E4A">
              <w:rPr>
                <w:b/>
                <w:sz w:val="32"/>
                <w:szCs w:val="7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 REMPLIR PAR L’ADMINISTRATION</w:t>
            </w:r>
          </w:p>
          <w:p w:rsidR="00983BBD" w:rsidRPr="00064D2B" w:rsidRDefault="00983BBD" w:rsidP="00990D91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6E3BC" w:themeFill="accent3" w:themeFillTint="66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  <w:shd w:val="clear" w:color="auto" w:fill="D6E3BC" w:themeFill="accent3" w:themeFillTint="66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</w:tr>
      <w:tr w:rsidR="00983BBD" w:rsidRPr="00064D2B" w:rsidTr="00BD35F0">
        <w:tc>
          <w:tcPr>
            <w:tcW w:w="3813" w:type="dxa"/>
            <w:shd w:val="clear" w:color="auto" w:fill="D6E3BC" w:themeFill="accent3" w:themeFillTint="66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 xml:space="preserve">DIRECTION </w:t>
            </w:r>
          </w:p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</w:tr>
      <w:tr w:rsidR="00983BBD" w:rsidRPr="00064D2B" w:rsidTr="00BD35F0">
        <w:tc>
          <w:tcPr>
            <w:tcW w:w="3813" w:type="dxa"/>
            <w:shd w:val="clear" w:color="auto" w:fill="D6E3BC" w:themeFill="accent3" w:themeFillTint="66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OBJET</w:t>
            </w:r>
          </w:p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983BBD" w:rsidRPr="00064D2B" w:rsidRDefault="00983BBD" w:rsidP="00990D91">
            <w:pPr>
              <w:rPr>
                <w:sz w:val="24"/>
                <w:szCs w:val="24"/>
              </w:rPr>
            </w:pPr>
          </w:p>
        </w:tc>
      </w:tr>
      <w:tr w:rsidR="00983BBD" w:rsidRPr="00823EFB" w:rsidTr="00BD35F0">
        <w:tc>
          <w:tcPr>
            <w:tcW w:w="3813" w:type="dxa"/>
            <w:shd w:val="clear" w:color="auto" w:fill="D6E3BC" w:themeFill="accent3" w:themeFillTint="66"/>
          </w:tcPr>
          <w:p w:rsidR="00983BBD" w:rsidRPr="002612EE" w:rsidRDefault="00983BBD" w:rsidP="00990D91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MONTANT</w:t>
            </w:r>
            <w:r w:rsidRPr="002612EE">
              <w:rPr>
                <w:sz w:val="24"/>
                <w:szCs w:val="24"/>
              </w:rPr>
              <w:t xml:space="preserve"> </w:t>
            </w:r>
          </w:p>
          <w:p w:rsidR="00983BBD" w:rsidRPr="002612EE" w:rsidRDefault="00983BBD" w:rsidP="00990D91">
            <w:pPr>
              <w:rPr>
                <w:sz w:val="24"/>
                <w:szCs w:val="24"/>
              </w:rPr>
            </w:pPr>
          </w:p>
          <w:p w:rsidR="00983BBD" w:rsidRPr="002612EE" w:rsidRDefault="00983BBD" w:rsidP="00990D9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983BBD" w:rsidRPr="002612EE" w:rsidRDefault="00983BBD" w:rsidP="00990D91">
            <w:pPr>
              <w:rPr>
                <w:sz w:val="24"/>
                <w:szCs w:val="24"/>
              </w:rPr>
            </w:pPr>
          </w:p>
        </w:tc>
        <w:tc>
          <w:tcPr>
            <w:tcW w:w="4173" w:type="dxa"/>
          </w:tcPr>
          <w:p w:rsidR="00983BBD" w:rsidRPr="002612EE" w:rsidRDefault="00983BBD" w:rsidP="00990D91">
            <w:pPr>
              <w:rPr>
                <w:sz w:val="24"/>
                <w:szCs w:val="24"/>
              </w:rPr>
            </w:pPr>
          </w:p>
        </w:tc>
      </w:tr>
    </w:tbl>
    <w:p w:rsidR="00983BBD" w:rsidRDefault="00983BBD" w:rsidP="00983BBD">
      <w:pPr>
        <w:rPr>
          <w:b/>
          <w:sz w:val="24"/>
          <w:szCs w:val="24"/>
        </w:rPr>
      </w:pPr>
    </w:p>
    <w:p w:rsidR="00612A66" w:rsidRDefault="00612A66" w:rsidP="00257B18">
      <w:pPr>
        <w:rPr>
          <w:sz w:val="24"/>
          <w:szCs w:val="24"/>
        </w:rPr>
      </w:pPr>
    </w:p>
    <w:p w:rsidR="00064A75" w:rsidRDefault="00064A75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p w:rsidR="003B283A" w:rsidRDefault="003B283A" w:rsidP="00257B18">
      <w:pPr>
        <w:rPr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5953"/>
      </w:tblGrid>
      <w:tr w:rsidR="00064A75" w:rsidRPr="00064D2B" w:rsidTr="002D451F">
        <w:tc>
          <w:tcPr>
            <w:tcW w:w="10490" w:type="dxa"/>
            <w:gridSpan w:val="2"/>
            <w:shd w:val="clear" w:color="auto" w:fill="D6E3BC" w:themeFill="accent3" w:themeFillTint="66"/>
          </w:tcPr>
          <w:p w:rsidR="00064A75" w:rsidRDefault="00A725E7" w:rsidP="002D4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64A75" w:rsidRPr="00064D2B">
              <w:rPr>
                <w:sz w:val="24"/>
                <w:szCs w:val="24"/>
              </w:rPr>
              <w:t>ESC</w:t>
            </w:r>
            <w:r>
              <w:rPr>
                <w:sz w:val="24"/>
                <w:szCs w:val="24"/>
              </w:rPr>
              <w:t>R</w:t>
            </w:r>
            <w:r w:rsidR="00064A75" w:rsidRPr="00064D2B">
              <w:rPr>
                <w:sz w:val="24"/>
                <w:szCs w:val="24"/>
              </w:rPr>
              <w:t xml:space="preserve">IPTION SYNTHETIQUE DU </w:t>
            </w:r>
            <w:r>
              <w:rPr>
                <w:sz w:val="24"/>
                <w:szCs w:val="24"/>
              </w:rPr>
              <w:t>SEJOUR</w:t>
            </w:r>
          </w:p>
          <w:p w:rsidR="00A725E7" w:rsidRPr="00A725E7" w:rsidRDefault="00A725E7" w:rsidP="002D451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725E7">
              <w:rPr>
                <w:b/>
                <w:color w:val="FF0000"/>
                <w:sz w:val="24"/>
                <w:szCs w:val="24"/>
              </w:rPr>
              <w:t>ATTENTION UNE FICHE PAR DATE, PAR SEJOUR, PAR PERIODE EST OBLIGATOIRE</w:t>
            </w:r>
          </w:p>
          <w:p w:rsidR="00064A75" w:rsidRPr="00064D2B" w:rsidRDefault="00064A75" w:rsidP="002D451F">
            <w:pPr>
              <w:jc w:val="center"/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Association 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Référent du séjour/coordonnées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 /date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jours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sportives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 w:rsidRPr="00FE0B8B">
              <w:rPr>
                <w:sz w:val="24"/>
                <w:szCs w:val="24"/>
              </w:rPr>
              <w:t>Activités éducatives et culturelles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 w:rsidRPr="00FE0B8B">
              <w:rPr>
                <w:sz w:val="24"/>
                <w:szCs w:val="24"/>
              </w:rPr>
              <w:t>Immersion Europe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FE0B8B">
              <w:rPr>
                <w:sz w:val="24"/>
                <w:szCs w:val="24"/>
              </w:rPr>
              <w:t>Activités sport/bien être, sport/découverte du terroir provençal et de sa gastronomie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FE0B8B">
        <w:tc>
          <w:tcPr>
            <w:tcW w:w="4537" w:type="dxa"/>
          </w:tcPr>
          <w:p w:rsidR="00064A75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Caractère innovant/handicap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064A75" w:rsidRPr="005869CF" w:rsidRDefault="00064A75" w:rsidP="002D4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0B8B" w:rsidRPr="00064D2B" w:rsidTr="00FE0B8B">
        <w:tc>
          <w:tcPr>
            <w:tcW w:w="4537" w:type="dxa"/>
          </w:tcPr>
          <w:p w:rsidR="00FE0B8B" w:rsidRDefault="00FE0B8B" w:rsidP="002D451F">
            <w:pPr>
              <w:rPr>
                <w:sz w:val="24"/>
                <w:szCs w:val="24"/>
              </w:rPr>
            </w:pPr>
          </w:p>
          <w:p w:rsidR="00FE0B8B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Cout du séjour</w:t>
            </w:r>
          </w:p>
        </w:tc>
        <w:tc>
          <w:tcPr>
            <w:tcW w:w="5953" w:type="dxa"/>
          </w:tcPr>
          <w:p w:rsidR="00FE0B8B" w:rsidRPr="005869CF" w:rsidRDefault="00FE0B8B" w:rsidP="002D4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0B8B" w:rsidRPr="00064D2B" w:rsidTr="00FE0B8B">
        <w:tc>
          <w:tcPr>
            <w:tcW w:w="4537" w:type="dxa"/>
          </w:tcPr>
          <w:p w:rsidR="00FE0B8B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Cout de revient par enfant avec et sans </w:t>
            </w:r>
            <w:r w:rsidRPr="00FE0B8B">
              <w:rPr>
                <w:sz w:val="24"/>
                <w:szCs w:val="24"/>
              </w:rPr>
              <w:t>participation des familles</w:t>
            </w:r>
          </w:p>
        </w:tc>
        <w:tc>
          <w:tcPr>
            <w:tcW w:w="5953" w:type="dxa"/>
          </w:tcPr>
          <w:p w:rsidR="00FE0B8B" w:rsidRPr="005869CF" w:rsidRDefault="00FE0B8B" w:rsidP="002D45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0B8B" w:rsidRPr="00064D2B" w:rsidTr="00FE0B8B">
        <w:tc>
          <w:tcPr>
            <w:tcW w:w="4537" w:type="dxa"/>
          </w:tcPr>
          <w:p w:rsidR="00FE0B8B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Montant de la subvention sollicitée </w:t>
            </w:r>
          </w:p>
        </w:tc>
        <w:tc>
          <w:tcPr>
            <w:tcW w:w="5953" w:type="dxa"/>
          </w:tcPr>
          <w:p w:rsidR="00FE0B8B" w:rsidRPr="005869CF" w:rsidRDefault="00FE0B8B" w:rsidP="002D451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64A75" w:rsidRPr="00064D2B" w:rsidRDefault="00064A75" w:rsidP="00064A75">
      <w:pPr>
        <w:rPr>
          <w:b/>
          <w:sz w:val="24"/>
          <w:szCs w:val="24"/>
        </w:rPr>
      </w:pPr>
    </w:p>
    <w:p w:rsidR="00064A75" w:rsidRPr="00064D2B" w:rsidRDefault="00064A75" w:rsidP="00064A75">
      <w:pPr>
        <w:jc w:val="center"/>
        <w:rPr>
          <w:b/>
          <w:sz w:val="24"/>
          <w:szCs w:val="24"/>
        </w:rPr>
      </w:pPr>
      <w:r w:rsidRPr="00064D2B">
        <w:rPr>
          <w:b/>
          <w:sz w:val="24"/>
          <w:szCs w:val="24"/>
        </w:rPr>
        <w:t>MOYENS MIS EN PLACE</w:t>
      </w:r>
    </w:p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71"/>
        <w:gridCol w:w="2283"/>
        <w:gridCol w:w="4536"/>
      </w:tblGrid>
      <w:tr w:rsidR="00064A75" w:rsidRPr="00064D2B" w:rsidTr="002D451F">
        <w:tc>
          <w:tcPr>
            <w:tcW w:w="10490" w:type="dxa"/>
            <w:gridSpan w:val="3"/>
            <w:shd w:val="clear" w:color="auto" w:fill="D6E3BC" w:themeFill="accent3" w:themeFillTint="66"/>
          </w:tcPr>
          <w:p w:rsidR="00064A75" w:rsidRPr="00064D2B" w:rsidRDefault="00064A75" w:rsidP="002D451F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MOYENS HUMAINS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DESCRIPTION</w:t>
            </w:r>
          </w:p>
        </w:tc>
        <w:tc>
          <w:tcPr>
            <w:tcW w:w="228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NOMBRE EN ETP</w:t>
            </w:r>
          </w:p>
        </w:tc>
        <w:tc>
          <w:tcPr>
            <w:tcW w:w="4536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COMMENTAIRES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Encadrement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Equipe technique (préciser la nature des techniciens)</w:t>
            </w:r>
          </w:p>
        </w:tc>
        <w:tc>
          <w:tcPr>
            <w:tcW w:w="228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Prestations externes </w:t>
            </w:r>
            <w:r w:rsidR="00FE0B8B">
              <w:rPr>
                <w:sz w:val="24"/>
                <w:szCs w:val="24"/>
              </w:rPr>
              <w:t xml:space="preserve">éventuelles </w:t>
            </w:r>
            <w:r>
              <w:rPr>
                <w:sz w:val="24"/>
                <w:szCs w:val="24"/>
              </w:rPr>
              <w:t>:</w:t>
            </w:r>
          </w:p>
          <w:p w:rsidR="00064A75" w:rsidRPr="00064D2B" w:rsidRDefault="00064A75" w:rsidP="00FE0B8B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 xml:space="preserve">Personnel administratif 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  <w:tcBorders>
              <w:bottom w:val="single" w:sz="4" w:space="0" w:color="auto"/>
            </w:tcBorders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Dont bénévoles affectés à l’action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10490" w:type="dxa"/>
            <w:gridSpan w:val="3"/>
            <w:shd w:val="clear" w:color="auto" w:fill="D6E3BC" w:themeFill="accent3" w:themeFillTint="66"/>
          </w:tcPr>
          <w:p w:rsidR="00064A75" w:rsidRPr="00064D2B" w:rsidRDefault="00064A75" w:rsidP="002D451F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MOYENS MATERIELS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Description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064A75" w:rsidRDefault="00064A75" w:rsidP="00FE0B8B">
            <w:pPr>
              <w:rPr>
                <w:sz w:val="24"/>
                <w:szCs w:val="24"/>
              </w:rPr>
            </w:pPr>
          </w:p>
          <w:p w:rsidR="00FE0B8B" w:rsidRPr="00064D2B" w:rsidRDefault="00FE0B8B" w:rsidP="00FE0B8B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  <w:tcBorders>
              <w:bottom w:val="single" w:sz="4" w:space="0" w:color="auto"/>
            </w:tcBorders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Lieux d’intervention</w:t>
            </w:r>
            <w:r w:rsidR="00FE0B8B">
              <w:rPr>
                <w:sz w:val="24"/>
                <w:szCs w:val="24"/>
              </w:rPr>
              <w:t> : hébergement restauration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6819" w:type="dxa"/>
            <w:gridSpan w:val="2"/>
            <w:tcBorders>
              <w:bottom w:val="single" w:sz="4" w:space="0" w:color="auto"/>
            </w:tcBorders>
          </w:tcPr>
          <w:p w:rsidR="00064A75" w:rsidRDefault="00064A75" w:rsidP="002D451F">
            <w:pPr>
              <w:rPr>
                <w:sz w:val="24"/>
                <w:szCs w:val="24"/>
              </w:rPr>
            </w:pP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  <w:p w:rsidR="00064A75" w:rsidRPr="00064D2B" w:rsidRDefault="00064A75" w:rsidP="00FE0B8B">
            <w:pPr>
              <w:rPr>
                <w:sz w:val="24"/>
                <w:szCs w:val="24"/>
              </w:rPr>
            </w:pPr>
          </w:p>
        </w:tc>
      </w:tr>
      <w:tr w:rsidR="00FE0B8B" w:rsidRPr="00064D2B" w:rsidTr="002D451F">
        <w:tc>
          <w:tcPr>
            <w:tcW w:w="3671" w:type="dxa"/>
            <w:tcBorders>
              <w:bottom w:val="single" w:sz="4" w:space="0" w:color="auto"/>
            </w:tcBorders>
          </w:tcPr>
          <w:p w:rsidR="00FE0B8B" w:rsidRDefault="00FE0B8B" w:rsidP="002D4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</w:t>
            </w:r>
          </w:p>
          <w:p w:rsidR="00FE0B8B" w:rsidRPr="00064D2B" w:rsidRDefault="00FE0B8B" w:rsidP="002D451F">
            <w:pPr>
              <w:rPr>
                <w:sz w:val="24"/>
                <w:szCs w:val="24"/>
              </w:rPr>
            </w:pPr>
          </w:p>
        </w:tc>
        <w:tc>
          <w:tcPr>
            <w:tcW w:w="6819" w:type="dxa"/>
            <w:gridSpan w:val="2"/>
            <w:tcBorders>
              <w:bottom w:val="single" w:sz="4" w:space="0" w:color="auto"/>
            </w:tcBorders>
          </w:tcPr>
          <w:p w:rsidR="00FE0B8B" w:rsidRDefault="00FE0B8B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10490" w:type="dxa"/>
            <w:gridSpan w:val="3"/>
            <w:shd w:val="clear" w:color="auto" w:fill="D6E3BC" w:themeFill="accent3" w:themeFillTint="66"/>
          </w:tcPr>
          <w:p w:rsidR="00064A75" w:rsidRPr="00064D2B" w:rsidRDefault="00064A75" w:rsidP="002D451F">
            <w:pPr>
              <w:jc w:val="center"/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AUTRES MOYENS (participation d’un tiers au projet)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10490" w:type="dxa"/>
            <w:gridSpan w:val="3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064D2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4D2B">
              <w:instrText xml:space="preserve"> FORMCHECKBOX </w:instrText>
            </w:r>
            <w:r w:rsidR="00781BC4">
              <w:fldChar w:fldCharType="separate"/>
            </w:r>
            <w:r w:rsidRPr="00064D2B">
              <w:fldChar w:fldCharType="end"/>
            </w:r>
            <w:r w:rsidRPr="00064D2B">
              <w:rPr>
                <w:sz w:val="24"/>
                <w:szCs w:val="24"/>
              </w:rPr>
              <w:t xml:space="preserve">OUI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81BC4">
              <w:fldChar w:fldCharType="separate"/>
            </w:r>
            <w:r>
              <w:fldChar w:fldCharType="end"/>
            </w:r>
            <w:r w:rsidRPr="00064D2B">
              <w:rPr>
                <w:sz w:val="24"/>
                <w:szCs w:val="24"/>
              </w:rPr>
              <w:t xml:space="preserve">NON 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  <w:tr w:rsidR="00064A75" w:rsidRPr="00064D2B" w:rsidTr="002D451F">
        <w:tc>
          <w:tcPr>
            <w:tcW w:w="3671" w:type="dxa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  <w:r w:rsidRPr="00064D2B">
              <w:rPr>
                <w:sz w:val="24"/>
                <w:szCs w:val="24"/>
              </w:rPr>
              <w:t>Si oui, quelle partie ?</w:t>
            </w: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  <w:tc>
          <w:tcPr>
            <w:tcW w:w="6819" w:type="dxa"/>
            <w:gridSpan w:val="2"/>
          </w:tcPr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  <w:p w:rsidR="00064A75" w:rsidRPr="00064D2B" w:rsidRDefault="00064A75" w:rsidP="002D451F">
            <w:pPr>
              <w:rPr>
                <w:sz w:val="24"/>
                <w:szCs w:val="24"/>
              </w:rPr>
            </w:pPr>
          </w:p>
        </w:tc>
      </w:tr>
    </w:tbl>
    <w:p w:rsidR="00064A75" w:rsidRDefault="00064A75" w:rsidP="00064A75">
      <w:pPr>
        <w:rPr>
          <w:sz w:val="24"/>
          <w:szCs w:val="24"/>
        </w:rPr>
      </w:pPr>
    </w:p>
    <w:p w:rsidR="00FE0B8B" w:rsidRPr="00064D2B" w:rsidRDefault="00FE0B8B" w:rsidP="00064A75">
      <w:pPr>
        <w:rPr>
          <w:sz w:val="24"/>
          <w:szCs w:val="24"/>
        </w:rPr>
      </w:pP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A67954" w:rsidRPr="00064D2B" w:rsidTr="002D451F">
        <w:tc>
          <w:tcPr>
            <w:tcW w:w="10348" w:type="dxa"/>
            <w:shd w:val="clear" w:color="auto" w:fill="D6E3BC" w:themeFill="accent3" w:themeFillTint="66"/>
          </w:tcPr>
          <w:p w:rsidR="00A67954" w:rsidRPr="00064D2B" w:rsidRDefault="00A67954" w:rsidP="00FE0B8B">
            <w:pPr>
              <w:rPr>
                <w:b/>
                <w:sz w:val="24"/>
                <w:szCs w:val="24"/>
              </w:rPr>
            </w:pPr>
            <w:r w:rsidRPr="00064D2B">
              <w:rPr>
                <w:b/>
                <w:sz w:val="24"/>
                <w:szCs w:val="24"/>
              </w:rPr>
              <w:t>CONTENU DE L’ACTION</w:t>
            </w:r>
            <w:r w:rsidRPr="00064D2B"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064D2B">
              <w:rPr>
                <w:b/>
                <w:sz w:val="24"/>
                <w:szCs w:val="24"/>
              </w:rPr>
              <w:t xml:space="preserve">(déroulé de l’action, </w:t>
            </w:r>
            <w:r w:rsidR="00FE0B8B">
              <w:rPr>
                <w:b/>
                <w:sz w:val="24"/>
                <w:szCs w:val="24"/>
              </w:rPr>
              <w:t>liste des activités</w:t>
            </w:r>
            <w:r w:rsidRPr="00064D2B">
              <w:rPr>
                <w:b/>
                <w:sz w:val="24"/>
                <w:szCs w:val="24"/>
              </w:rPr>
              <w:t xml:space="preserve">, </w:t>
            </w:r>
            <w:r w:rsidR="00FE0B8B">
              <w:rPr>
                <w:b/>
                <w:sz w:val="24"/>
                <w:szCs w:val="24"/>
              </w:rPr>
              <w:t>fil rouge de la semaine</w:t>
            </w:r>
            <w:r w:rsidRPr="00064D2B">
              <w:rPr>
                <w:b/>
                <w:sz w:val="24"/>
                <w:szCs w:val="24"/>
              </w:rPr>
              <w:t>, planning)</w:t>
            </w:r>
          </w:p>
        </w:tc>
      </w:tr>
      <w:tr w:rsidR="00A67954" w:rsidRPr="00064D2B" w:rsidTr="002D451F">
        <w:tc>
          <w:tcPr>
            <w:tcW w:w="10348" w:type="dxa"/>
            <w:tcBorders>
              <w:bottom w:val="single" w:sz="4" w:space="0" w:color="auto"/>
            </w:tcBorders>
          </w:tcPr>
          <w:p w:rsidR="00A67954" w:rsidRDefault="00A67954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Default="00FE0B8B" w:rsidP="00FE0B8B"/>
          <w:p w:rsidR="00FE0B8B" w:rsidRPr="00064D2B" w:rsidRDefault="00FE0B8B" w:rsidP="00FE0B8B"/>
        </w:tc>
      </w:tr>
    </w:tbl>
    <w:p w:rsidR="00064A75" w:rsidRDefault="00064A75" w:rsidP="00257B18">
      <w:pPr>
        <w:rPr>
          <w:sz w:val="24"/>
          <w:szCs w:val="24"/>
        </w:rPr>
      </w:pPr>
    </w:p>
    <w:p w:rsidR="00064A75" w:rsidRPr="00612A66" w:rsidRDefault="00064A75" w:rsidP="00257B18">
      <w:pPr>
        <w:rPr>
          <w:sz w:val="24"/>
          <w:szCs w:val="24"/>
        </w:rPr>
      </w:pPr>
    </w:p>
    <w:p w:rsidR="00FE0B8B" w:rsidRPr="00612A66" w:rsidRDefault="00FE0B8B">
      <w:pPr>
        <w:rPr>
          <w:sz w:val="24"/>
          <w:szCs w:val="24"/>
        </w:rPr>
      </w:pPr>
    </w:p>
    <w:sectPr w:rsidR="00FE0B8B" w:rsidRPr="00612A66" w:rsidSect="006C4DA6">
      <w:footerReference w:type="default" r:id="rId9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C4" w:rsidRDefault="00781BC4" w:rsidP="0065389C">
      <w:pPr>
        <w:spacing w:after="0" w:line="240" w:lineRule="auto"/>
      </w:pPr>
      <w:r>
        <w:separator/>
      </w:r>
    </w:p>
  </w:endnote>
  <w:endnote w:type="continuationSeparator" w:id="0">
    <w:p w:rsidR="00781BC4" w:rsidRDefault="00781BC4" w:rsidP="0065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117409"/>
      <w:docPartObj>
        <w:docPartGallery w:val="Page Numbers (Bottom of Page)"/>
        <w:docPartUnique/>
      </w:docPartObj>
    </w:sdtPr>
    <w:sdtEndPr/>
    <w:sdtContent>
      <w:p w:rsidR="00706346" w:rsidRDefault="007063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C8F">
          <w:rPr>
            <w:noProof/>
          </w:rPr>
          <w:t>8</w:t>
        </w:r>
        <w:r>
          <w:fldChar w:fldCharType="end"/>
        </w:r>
      </w:p>
    </w:sdtContent>
  </w:sdt>
  <w:p w:rsidR="00706346" w:rsidRDefault="007063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C4" w:rsidRDefault="00781BC4" w:rsidP="0065389C">
      <w:pPr>
        <w:spacing w:after="0" w:line="240" w:lineRule="auto"/>
      </w:pPr>
      <w:r>
        <w:separator/>
      </w:r>
    </w:p>
  </w:footnote>
  <w:footnote w:type="continuationSeparator" w:id="0">
    <w:p w:rsidR="00781BC4" w:rsidRDefault="00781BC4" w:rsidP="00653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9F1C8B"/>
    <w:multiLevelType w:val="hybridMultilevel"/>
    <w:tmpl w:val="829EE4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B93982"/>
    <w:multiLevelType w:val="hybridMultilevel"/>
    <w:tmpl w:val="D84EAEAA"/>
    <w:lvl w:ilvl="0" w:tplc="FDD0CC36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045D3"/>
    <w:multiLevelType w:val="hybridMultilevel"/>
    <w:tmpl w:val="E3ACDA44"/>
    <w:lvl w:ilvl="0" w:tplc="AA38B4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91D98"/>
    <w:multiLevelType w:val="hybridMultilevel"/>
    <w:tmpl w:val="0C497E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64D4A02"/>
    <w:multiLevelType w:val="hybridMultilevel"/>
    <w:tmpl w:val="B3F0AA5E"/>
    <w:lvl w:ilvl="0" w:tplc="453EAB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1562D"/>
    <w:multiLevelType w:val="hybridMultilevel"/>
    <w:tmpl w:val="F84E66C8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27"/>
    <w:rsid w:val="00003438"/>
    <w:rsid w:val="00037AB8"/>
    <w:rsid w:val="00041FEC"/>
    <w:rsid w:val="00064A75"/>
    <w:rsid w:val="00064D2B"/>
    <w:rsid w:val="00086CF2"/>
    <w:rsid w:val="000B134A"/>
    <w:rsid w:val="000C188B"/>
    <w:rsid w:val="000E3F63"/>
    <w:rsid w:val="001105E8"/>
    <w:rsid w:val="001245EF"/>
    <w:rsid w:val="00134533"/>
    <w:rsid w:val="00137F97"/>
    <w:rsid w:val="00157A3B"/>
    <w:rsid w:val="001772E6"/>
    <w:rsid w:val="001861F4"/>
    <w:rsid w:val="002155FB"/>
    <w:rsid w:val="002352D8"/>
    <w:rsid w:val="00257B18"/>
    <w:rsid w:val="00292D0C"/>
    <w:rsid w:val="002959E9"/>
    <w:rsid w:val="003B283A"/>
    <w:rsid w:val="003B6636"/>
    <w:rsid w:val="003F42A7"/>
    <w:rsid w:val="00442D76"/>
    <w:rsid w:val="0045151A"/>
    <w:rsid w:val="004A6A57"/>
    <w:rsid w:val="004C3B6D"/>
    <w:rsid w:val="004F116B"/>
    <w:rsid w:val="0052297E"/>
    <w:rsid w:val="005259FE"/>
    <w:rsid w:val="00560F1D"/>
    <w:rsid w:val="005718C3"/>
    <w:rsid w:val="005869CF"/>
    <w:rsid w:val="005A0859"/>
    <w:rsid w:val="005A5471"/>
    <w:rsid w:val="005C34D1"/>
    <w:rsid w:val="00601638"/>
    <w:rsid w:val="00612A66"/>
    <w:rsid w:val="0063486D"/>
    <w:rsid w:val="0065389C"/>
    <w:rsid w:val="00656B19"/>
    <w:rsid w:val="0069620D"/>
    <w:rsid w:val="006C4DA6"/>
    <w:rsid w:val="00705EB1"/>
    <w:rsid w:val="00706346"/>
    <w:rsid w:val="007271E5"/>
    <w:rsid w:val="00764839"/>
    <w:rsid w:val="00765210"/>
    <w:rsid w:val="007806BE"/>
    <w:rsid w:val="00781BC4"/>
    <w:rsid w:val="0078452C"/>
    <w:rsid w:val="00792A81"/>
    <w:rsid w:val="007C1833"/>
    <w:rsid w:val="007F63CB"/>
    <w:rsid w:val="00803234"/>
    <w:rsid w:val="00812EF8"/>
    <w:rsid w:val="00823EFB"/>
    <w:rsid w:val="008421BA"/>
    <w:rsid w:val="00861AAA"/>
    <w:rsid w:val="00903C58"/>
    <w:rsid w:val="009211CE"/>
    <w:rsid w:val="00975431"/>
    <w:rsid w:val="00983BBD"/>
    <w:rsid w:val="00990D91"/>
    <w:rsid w:val="009F19C4"/>
    <w:rsid w:val="009F747D"/>
    <w:rsid w:val="00A3177C"/>
    <w:rsid w:val="00A32F3E"/>
    <w:rsid w:val="00A51886"/>
    <w:rsid w:val="00A67954"/>
    <w:rsid w:val="00A725E7"/>
    <w:rsid w:val="00A86215"/>
    <w:rsid w:val="00AC5932"/>
    <w:rsid w:val="00B10A3A"/>
    <w:rsid w:val="00B8749D"/>
    <w:rsid w:val="00B87C52"/>
    <w:rsid w:val="00BB30BE"/>
    <w:rsid w:val="00BD35F0"/>
    <w:rsid w:val="00BE2390"/>
    <w:rsid w:val="00BE2756"/>
    <w:rsid w:val="00BF46A6"/>
    <w:rsid w:val="00C003B4"/>
    <w:rsid w:val="00C07DC9"/>
    <w:rsid w:val="00C329FB"/>
    <w:rsid w:val="00CB7781"/>
    <w:rsid w:val="00CF78FC"/>
    <w:rsid w:val="00D009F7"/>
    <w:rsid w:val="00D36F9A"/>
    <w:rsid w:val="00D559B1"/>
    <w:rsid w:val="00D64CB9"/>
    <w:rsid w:val="00D65D59"/>
    <w:rsid w:val="00DA3336"/>
    <w:rsid w:val="00DC3D67"/>
    <w:rsid w:val="00E00631"/>
    <w:rsid w:val="00E00AE1"/>
    <w:rsid w:val="00E12E4A"/>
    <w:rsid w:val="00E152DD"/>
    <w:rsid w:val="00E235CF"/>
    <w:rsid w:val="00E569D8"/>
    <w:rsid w:val="00E6362B"/>
    <w:rsid w:val="00E710B7"/>
    <w:rsid w:val="00E81B17"/>
    <w:rsid w:val="00EF1302"/>
    <w:rsid w:val="00EF1DDB"/>
    <w:rsid w:val="00F10E1C"/>
    <w:rsid w:val="00F21C8F"/>
    <w:rsid w:val="00F27625"/>
    <w:rsid w:val="00F36A27"/>
    <w:rsid w:val="00F437BE"/>
    <w:rsid w:val="00F9038C"/>
    <w:rsid w:val="00F93556"/>
    <w:rsid w:val="00FA0109"/>
    <w:rsid w:val="00FE0B8B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89C"/>
  </w:style>
  <w:style w:type="paragraph" w:styleId="Pieddepage">
    <w:name w:val="footer"/>
    <w:basedOn w:val="Normal"/>
    <w:link w:val="PieddepageCar"/>
    <w:uiPriority w:val="99"/>
    <w:unhideWhenUsed/>
    <w:rsid w:val="0065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89C"/>
  </w:style>
  <w:style w:type="paragraph" w:styleId="Paragraphedeliste">
    <w:name w:val="List Paragraph"/>
    <w:basedOn w:val="Normal"/>
    <w:uiPriority w:val="34"/>
    <w:qFormat/>
    <w:rsid w:val="00AC5932"/>
    <w:pPr>
      <w:ind w:left="720"/>
      <w:contextualSpacing/>
    </w:pPr>
  </w:style>
  <w:style w:type="paragraph" w:customStyle="1" w:styleId="RTexte">
    <w:name w:val="R_Texte"/>
    <w:rsid w:val="005A5471"/>
    <w:pPr>
      <w:spacing w:before="160" w:after="16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D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1638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601638"/>
    <w:rPr>
      <w:color w:val="2B579A"/>
      <w:shd w:val="clear" w:color="auto" w:fill="E6E6E6"/>
    </w:rPr>
  </w:style>
  <w:style w:type="paragraph" w:customStyle="1" w:styleId="Default">
    <w:name w:val="Default"/>
    <w:rsid w:val="00BE27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rameclaire-Accent6">
    <w:name w:val="Light Shading Accent 6"/>
    <w:basedOn w:val="TableauNormal"/>
    <w:uiPriority w:val="60"/>
    <w:rsid w:val="005259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389C"/>
  </w:style>
  <w:style w:type="paragraph" w:styleId="Pieddepage">
    <w:name w:val="footer"/>
    <w:basedOn w:val="Normal"/>
    <w:link w:val="PieddepageCar"/>
    <w:uiPriority w:val="99"/>
    <w:unhideWhenUsed/>
    <w:rsid w:val="0065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389C"/>
  </w:style>
  <w:style w:type="paragraph" w:styleId="Paragraphedeliste">
    <w:name w:val="List Paragraph"/>
    <w:basedOn w:val="Normal"/>
    <w:uiPriority w:val="34"/>
    <w:qFormat/>
    <w:rsid w:val="00AC5932"/>
    <w:pPr>
      <w:ind w:left="720"/>
      <w:contextualSpacing/>
    </w:pPr>
  </w:style>
  <w:style w:type="paragraph" w:customStyle="1" w:styleId="RTexte">
    <w:name w:val="R_Texte"/>
    <w:rsid w:val="005A5471"/>
    <w:pPr>
      <w:spacing w:before="160" w:after="16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D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1638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601638"/>
    <w:rPr>
      <w:color w:val="2B579A"/>
      <w:shd w:val="clear" w:color="auto" w:fill="E6E6E6"/>
    </w:rPr>
  </w:style>
  <w:style w:type="paragraph" w:customStyle="1" w:styleId="Default">
    <w:name w:val="Default"/>
    <w:rsid w:val="00BE27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rameclaire-Accent6">
    <w:name w:val="Light Shading Accent 6"/>
    <w:basedOn w:val="TableauNormal"/>
    <w:uiPriority w:val="60"/>
    <w:rsid w:val="005259F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BD66-EED0-4C38-939A-25E1D4CA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A711EDD.dotm</Template>
  <TotalTime>112</TotalTime>
  <Pages>1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CGUINDE</dc:creator>
  <cp:lastModifiedBy>ccourroux</cp:lastModifiedBy>
  <cp:revision>16</cp:revision>
  <cp:lastPrinted>2017-02-06T18:11:00Z</cp:lastPrinted>
  <dcterms:created xsi:type="dcterms:W3CDTF">2019-05-22T08:45:00Z</dcterms:created>
  <dcterms:modified xsi:type="dcterms:W3CDTF">2019-05-23T11:59:00Z</dcterms:modified>
</cp:coreProperties>
</file>