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5A" w:rsidRPr="00D9607A" w:rsidRDefault="00901D50">
      <w:p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 w:rsidRPr="00D9607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(N</w:t>
      </w:r>
      <w:r w:rsidR="00F61D5A" w:rsidRPr="00D9607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om de l’association)</w:t>
      </w:r>
    </w:p>
    <w:p w:rsidR="00F61D5A" w:rsidRPr="00F61D5A" w:rsidRDefault="00F61D5A">
      <w:pPr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337957" w:rsidRPr="00D9607A" w:rsidRDefault="00F61D5A" w:rsidP="00F61D5A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fr-FR"/>
        </w:rPr>
      </w:pPr>
      <w:r w:rsidRPr="00D9607A"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t>DELEGATION DE POUVOIR</w:t>
      </w:r>
    </w:p>
    <w:p w:rsidR="00F61D5A" w:rsidRPr="00F61D5A" w:rsidRDefault="00F61D5A" w:rsidP="00F61D5A">
      <w:pPr>
        <w:jc w:val="center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F61D5A" w:rsidRDefault="00F61D5A" w:rsidP="00D01429">
      <w:pPr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F61D5A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Je soussigné(e) </w:t>
      </w:r>
      <w:r w:rsidRPr="00901D50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w:t>(nom et prénom)</w:t>
      </w:r>
      <w:r w:rsidRPr="00F61D5A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, né(e) le </w:t>
      </w:r>
      <w:r w:rsidRPr="00901D50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w:t>(date)</w:t>
      </w:r>
      <w:r w:rsidRPr="00F61D5A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, représentant légale de l’association (nom de l’association), donne par la présente pouvoir à la personne suivante : </w:t>
      </w:r>
      <w:r w:rsidRPr="00901D50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w:t>(nom et prénom)</w:t>
      </w:r>
      <w:r w:rsidRPr="00F61D5A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, né(e) le </w:t>
      </w:r>
      <w:r w:rsidRPr="00901D50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w:t>(date)</w:t>
      </w:r>
      <w:r w:rsidRPr="00F61D5A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, dont la fonction est </w:t>
      </w:r>
      <w:r w:rsidRPr="00901D50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w:t>(fonction au sein de l’association)</w:t>
      </w:r>
      <w:r w:rsidRPr="00F61D5A">
        <w:rPr>
          <w:rFonts w:ascii="Times New Roman" w:hAnsi="Times New Roman" w:cs="Times New Roman"/>
          <w:noProof/>
          <w:sz w:val="24"/>
          <w:szCs w:val="24"/>
          <w:lang w:eastAsia="fr-FR"/>
        </w:rPr>
        <w:t>, afin qu’elle puisse représenter et signer pour moi et en mon nom les formulaires et documents nécessaires au bon fonctionnement de l’association et aux démarc</w: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t>hes de demandes de subventions.</w:t>
      </w:r>
    </w:p>
    <w:p w:rsidR="00F61D5A" w:rsidRPr="00F61D5A" w:rsidRDefault="00F61D5A" w:rsidP="00D01429">
      <w:pPr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F61D5A" w:rsidRDefault="00F61D5A" w:rsidP="00D01429">
      <w:pPr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F61D5A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Ce pouvoir est confié à </w:t>
      </w:r>
      <w:r w:rsidRPr="00901D50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w:t>(nom et prénom)</w:t>
      </w:r>
      <w:r w:rsidRPr="00F61D5A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pour la durée limitée suivante : </w:t>
      </w:r>
      <w:r w:rsidRPr="00901D50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w:t>(indiquer la durée du pouvoir)</w:t>
      </w:r>
      <w:r w:rsidRPr="00F61D5A">
        <w:rPr>
          <w:rFonts w:ascii="Times New Roman" w:hAnsi="Times New Roman" w:cs="Times New Roman"/>
          <w:noProof/>
          <w:sz w:val="24"/>
          <w:szCs w:val="24"/>
          <w:lang w:eastAsia="fr-FR"/>
        </w:rPr>
        <w:t>.</w:t>
      </w:r>
    </w:p>
    <w:p w:rsidR="00F61D5A" w:rsidRPr="00F61D5A" w:rsidRDefault="00F61D5A" w:rsidP="00D01429">
      <w:pPr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F61D5A" w:rsidRDefault="00F61D5A" w:rsidP="00D01429">
      <w:pPr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F61D5A">
        <w:rPr>
          <w:rFonts w:ascii="Times New Roman" w:hAnsi="Times New Roman" w:cs="Times New Roman"/>
          <w:noProof/>
          <w:sz w:val="24"/>
          <w:szCs w:val="24"/>
          <w:lang w:eastAsia="fr-FR"/>
        </w:rPr>
        <w:t>Les documents signés en apllication de la présente délégation de signature comportent la mention « Pour (</w:t>
      </w:r>
      <w:r w:rsidRPr="00901D50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w:t>nom du représentant légal</w:t>
      </w:r>
      <w:r w:rsidRPr="00F61D5A">
        <w:rPr>
          <w:rFonts w:ascii="Times New Roman" w:hAnsi="Times New Roman" w:cs="Times New Roman"/>
          <w:noProof/>
          <w:sz w:val="24"/>
          <w:szCs w:val="24"/>
          <w:lang w:eastAsia="fr-FR"/>
        </w:rPr>
        <w:t>), représentant légal, et par délégation ».</w:t>
      </w:r>
    </w:p>
    <w:p w:rsidR="00F61D5A" w:rsidRPr="00F61D5A" w:rsidRDefault="00F61D5A" w:rsidP="00D01429">
      <w:pPr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F61D5A" w:rsidRDefault="00F61D5A" w:rsidP="00D01429">
      <w:pPr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F61D5A">
        <w:rPr>
          <w:rFonts w:ascii="Times New Roman" w:hAnsi="Times New Roman" w:cs="Times New Roman"/>
          <w:noProof/>
          <w:sz w:val="24"/>
          <w:szCs w:val="24"/>
          <w:lang w:eastAsia="fr-FR"/>
        </w:rPr>
        <w:t>Le représentant légal conserve sa responsabilité pour les documents signés par le délégataire.</w:t>
      </w:r>
    </w:p>
    <w:p w:rsidR="00F61D5A" w:rsidRDefault="00F61D5A" w:rsidP="00D01429">
      <w:pPr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901D50" w:rsidRPr="00F61D5A" w:rsidRDefault="00901D50" w:rsidP="00D01429">
      <w:pPr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F61D5A" w:rsidRPr="00F61D5A" w:rsidRDefault="00F61D5A" w:rsidP="00D01429">
      <w:pPr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F61D5A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Fait à </w:t>
      </w:r>
      <w:r w:rsidRPr="008B4948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w:t>(lieu)</w:t>
      </w:r>
    </w:p>
    <w:p w:rsidR="00F61D5A" w:rsidRPr="00F61D5A" w:rsidRDefault="00F61D5A" w:rsidP="00D01429">
      <w:pPr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F61D5A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le </w:t>
      </w:r>
      <w:r w:rsidRPr="008B4948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w:t>(date)</w:t>
      </w:r>
      <w:bookmarkStart w:id="0" w:name="_GoBack"/>
      <w:bookmarkEnd w:id="0"/>
    </w:p>
    <w:p w:rsidR="00F61D5A" w:rsidRDefault="00F61D5A" w:rsidP="00901D50">
      <w:pPr>
        <w:ind w:left="4248" w:firstLine="708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F61D5A">
        <w:rPr>
          <w:rFonts w:ascii="Times New Roman" w:hAnsi="Times New Roman" w:cs="Times New Roman"/>
          <w:noProof/>
          <w:sz w:val="24"/>
          <w:szCs w:val="24"/>
          <w:lang w:eastAsia="fr-FR"/>
        </w:rPr>
        <w:t>Nom et signature du délégant</w:t>
      </w:r>
    </w:p>
    <w:p w:rsidR="00F61D5A" w:rsidRDefault="00F61D5A" w:rsidP="00F61D5A">
      <w:pPr>
        <w:jc w:val="center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F61D5A" w:rsidRPr="00F61D5A" w:rsidRDefault="00F61D5A" w:rsidP="00F61D5A">
      <w:pPr>
        <w:jc w:val="center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F61D5A" w:rsidRPr="00F61D5A" w:rsidRDefault="00F61D5A" w:rsidP="00901D50">
      <w:pPr>
        <w:ind w:left="4248" w:firstLine="708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F61D5A">
        <w:rPr>
          <w:rFonts w:ascii="Times New Roman" w:hAnsi="Times New Roman" w:cs="Times New Roman"/>
          <w:noProof/>
          <w:sz w:val="24"/>
          <w:szCs w:val="24"/>
          <w:lang w:eastAsia="fr-FR"/>
        </w:rPr>
        <w:t>Nom et signature du délégataire</w:t>
      </w:r>
    </w:p>
    <w:p w:rsidR="00F61D5A" w:rsidRPr="00F61D5A" w:rsidRDefault="00F61D5A">
      <w:pPr>
        <w:rPr>
          <w:rFonts w:ascii="Times New Roman" w:hAnsi="Times New Roman" w:cs="Times New Roman"/>
          <w:sz w:val="24"/>
          <w:szCs w:val="24"/>
        </w:rPr>
      </w:pPr>
    </w:p>
    <w:sectPr w:rsidR="00F61D5A" w:rsidRPr="00F61D5A" w:rsidSect="00F61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4C"/>
    <w:rsid w:val="00337957"/>
    <w:rsid w:val="00875E4C"/>
    <w:rsid w:val="008B4948"/>
    <w:rsid w:val="00901D50"/>
    <w:rsid w:val="00D01429"/>
    <w:rsid w:val="00D9607A"/>
    <w:rsid w:val="00F6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45845101.dotm</Template>
  <TotalTime>1</TotalTime>
  <Pages>1</Pages>
  <Words>148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agagneuil</dc:creator>
  <cp:lastModifiedBy>agagneuil</cp:lastModifiedBy>
  <cp:revision>2</cp:revision>
  <cp:lastPrinted>2019-03-28T10:39:00Z</cp:lastPrinted>
  <dcterms:created xsi:type="dcterms:W3CDTF">2019-03-28T11:29:00Z</dcterms:created>
  <dcterms:modified xsi:type="dcterms:W3CDTF">2019-03-28T11:29:00Z</dcterms:modified>
</cp:coreProperties>
</file>